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AA6D35F" w14:textId="77777777" w:rsidR="007C3D1D" w:rsidRPr="001B3DBE" w:rsidRDefault="007C3D1D" w:rsidP="00E12550">
      <w:pPr>
        <w:pStyle w:val="Header"/>
        <w:tabs>
          <w:tab w:val="clear" w:pos="4320"/>
          <w:tab w:val="clear" w:pos="8640"/>
          <w:tab w:val="center" w:pos="1843"/>
          <w:tab w:val="center" w:pos="6660"/>
        </w:tabs>
        <w:ind w:left="142"/>
        <w:rPr>
          <w:rFonts w:asciiTheme="majorHAnsi" w:hAnsiTheme="majorHAnsi" w:cstheme="majorHAnsi"/>
          <w:sz w:val="26"/>
          <w:szCs w:val="26"/>
        </w:rPr>
      </w:pPr>
      <w:r w:rsidRPr="001B3DBE">
        <w:rPr>
          <w:rFonts w:asciiTheme="majorHAnsi" w:hAnsiTheme="majorHAnsi" w:cstheme="majorHAnsi"/>
          <w:sz w:val="26"/>
          <w:szCs w:val="26"/>
        </w:rPr>
        <w:t xml:space="preserve">       ỦY BAN NHÂN DÂN </w:t>
      </w:r>
      <w:r w:rsidRPr="001B3DBE">
        <w:rPr>
          <w:rFonts w:asciiTheme="majorHAnsi" w:hAnsiTheme="majorHAnsi" w:cstheme="majorHAnsi"/>
          <w:sz w:val="26"/>
          <w:szCs w:val="26"/>
        </w:rPr>
        <w:tab/>
        <w:t xml:space="preserve">      </w:t>
      </w:r>
      <w:r w:rsidRPr="001B3DBE">
        <w:rPr>
          <w:rFonts w:asciiTheme="majorHAnsi" w:hAnsiTheme="majorHAnsi" w:cstheme="majorHAnsi"/>
          <w:b/>
          <w:sz w:val="26"/>
          <w:szCs w:val="26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1B3DBE">
            <w:rPr>
              <w:rFonts w:asciiTheme="majorHAnsi" w:hAnsiTheme="majorHAnsi" w:cstheme="majorHAnsi"/>
              <w:b/>
              <w:sz w:val="26"/>
              <w:szCs w:val="26"/>
            </w:rPr>
            <w:t>NAM</w:t>
          </w:r>
        </w:smartTag>
      </w:smartTag>
    </w:p>
    <w:p w14:paraId="6D07EE6D" w14:textId="77777777" w:rsidR="007C3D1D" w:rsidRPr="001B3DBE" w:rsidRDefault="007C3D1D" w:rsidP="00E12550">
      <w:pPr>
        <w:tabs>
          <w:tab w:val="center" w:pos="1843"/>
          <w:tab w:val="center" w:pos="6570"/>
          <w:tab w:val="center" w:pos="6660"/>
        </w:tabs>
        <w:ind w:left="142"/>
        <w:rPr>
          <w:rFonts w:asciiTheme="majorHAnsi" w:hAnsiTheme="majorHAnsi" w:cstheme="majorHAnsi"/>
          <w:b/>
          <w:sz w:val="26"/>
          <w:szCs w:val="26"/>
          <w:u w:val="single"/>
        </w:rPr>
      </w:pPr>
      <w:r w:rsidRPr="001B3DBE">
        <w:rPr>
          <w:rFonts w:asciiTheme="majorHAnsi" w:hAnsiTheme="majorHAnsi" w:cstheme="majorHAnsi"/>
          <w:sz w:val="26"/>
          <w:szCs w:val="26"/>
        </w:rPr>
        <w:t xml:space="preserve">THÀNH PHỐ HỒ CHÍ MINH </w:t>
      </w:r>
      <w:r w:rsidRPr="001B3DBE">
        <w:rPr>
          <w:rFonts w:asciiTheme="majorHAnsi" w:hAnsiTheme="majorHAnsi" w:cstheme="majorHAnsi"/>
          <w:sz w:val="26"/>
          <w:szCs w:val="26"/>
        </w:rPr>
        <w:tab/>
        <w:t xml:space="preserve">     </w:t>
      </w:r>
      <w:r w:rsidRPr="001B3DBE">
        <w:rPr>
          <w:rFonts w:asciiTheme="majorHAnsi" w:hAnsiTheme="majorHAnsi" w:cstheme="majorHAnsi"/>
          <w:b/>
          <w:sz w:val="26"/>
          <w:szCs w:val="26"/>
        </w:rPr>
        <w:t>Độc lập - Tự do - Hạnh phúc</w:t>
      </w:r>
    </w:p>
    <w:p w14:paraId="6452C2CF" w14:textId="77777777" w:rsidR="007C3D1D" w:rsidRPr="001B3DBE" w:rsidRDefault="004A4875" w:rsidP="00E12550">
      <w:pPr>
        <w:tabs>
          <w:tab w:val="center" w:pos="1843"/>
          <w:tab w:val="center" w:pos="6660"/>
        </w:tabs>
        <w:ind w:left="142"/>
        <w:rPr>
          <w:rFonts w:asciiTheme="majorHAnsi" w:hAnsiTheme="majorHAnsi" w:cstheme="majorHAnsi"/>
          <w:sz w:val="26"/>
          <w:szCs w:val="26"/>
        </w:rPr>
      </w:pPr>
      <w:r>
        <w:rPr>
          <w:rFonts w:asciiTheme="majorHAns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7845E8" wp14:editId="161ED676">
                <wp:simplePos x="0" y="0"/>
                <wp:positionH relativeFrom="column">
                  <wp:posOffset>3414395</wp:posOffset>
                </wp:positionH>
                <wp:positionV relativeFrom="paragraph">
                  <wp:posOffset>24130</wp:posOffset>
                </wp:positionV>
                <wp:extent cx="17526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23229BA" id="Straight Connector 4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8.85pt,1.9pt" to="406.8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" strokecolor="black [3040]"/>
            </w:pict>
          </mc:Fallback>
        </mc:AlternateContent>
      </w:r>
      <w:r w:rsidR="007C3D1D" w:rsidRPr="001B3DBE">
        <w:rPr>
          <w:rFonts w:asciiTheme="majorHAnsi" w:hAnsiTheme="majorHAnsi" w:cstheme="majorHAnsi"/>
          <w:b/>
          <w:sz w:val="26"/>
          <w:szCs w:val="26"/>
        </w:rPr>
        <w:t>SỞ GIÁO DỤC VÀ ĐÀO TẠO</w:t>
      </w:r>
      <w:r w:rsidR="00E1002D">
        <w:rPr>
          <w:rFonts w:asciiTheme="majorHAnsi" w:hAnsiTheme="majorHAnsi" w:cstheme="majorHAnsi"/>
          <w:sz w:val="26"/>
          <w:szCs w:val="26"/>
        </w:rPr>
        <w:t xml:space="preserve"> </w:t>
      </w:r>
      <w:r w:rsidR="00E1002D">
        <w:rPr>
          <w:rFonts w:asciiTheme="majorHAnsi" w:hAnsiTheme="majorHAnsi" w:cstheme="majorHAnsi"/>
          <w:sz w:val="26"/>
          <w:szCs w:val="26"/>
        </w:rPr>
        <w:tab/>
        <w:t xml:space="preserve">  </w:t>
      </w:r>
    </w:p>
    <w:p w14:paraId="560858BD" w14:textId="77777777" w:rsidR="007C3D1D" w:rsidRPr="001B3DBE" w:rsidRDefault="00362456" w:rsidP="00E1002D">
      <w:pPr>
        <w:tabs>
          <w:tab w:val="center" w:pos="1800"/>
          <w:tab w:val="center" w:pos="6660"/>
        </w:tabs>
        <w:rPr>
          <w:rFonts w:asciiTheme="majorHAnsi" w:hAnsiTheme="majorHAnsi" w:cstheme="majorHAnsi"/>
          <w:sz w:val="26"/>
          <w:szCs w:val="26"/>
        </w:rPr>
      </w:pPr>
      <w:r w:rsidRPr="001B3DBE">
        <w:rPr>
          <w:rFonts w:asciiTheme="majorHAnsi" w:hAnsiTheme="majorHAnsi" w:cstheme="majorHAnsi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816260A" wp14:editId="44BE17D0">
                <wp:simplePos x="0" y="0"/>
                <wp:positionH relativeFrom="column">
                  <wp:posOffset>414020</wp:posOffset>
                </wp:positionH>
                <wp:positionV relativeFrom="paragraph">
                  <wp:posOffset>24765</wp:posOffset>
                </wp:positionV>
                <wp:extent cx="1419225" cy="0"/>
                <wp:effectExtent l="0" t="0" r="9525" b="19050"/>
                <wp:wrapNone/>
                <wp:docPr id="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192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264074" id="Line 7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2.6pt,1.95pt" to="144.3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"/>
            </w:pict>
          </mc:Fallback>
        </mc:AlternateContent>
      </w:r>
      <w:r w:rsidR="00A23E9B" w:rsidRPr="001B3DBE">
        <w:rPr>
          <w:rFonts w:asciiTheme="majorHAnsi" w:hAnsiTheme="majorHAnsi" w:cstheme="majorHAnsi"/>
          <w:sz w:val="26"/>
          <w:szCs w:val="26"/>
        </w:rPr>
        <w:tab/>
      </w:r>
      <w:r w:rsidR="007C3D1D" w:rsidRPr="001B3DBE">
        <w:rPr>
          <w:rFonts w:asciiTheme="majorHAnsi" w:hAnsiTheme="majorHAnsi" w:cstheme="majorHAnsi"/>
          <w:sz w:val="26"/>
          <w:szCs w:val="26"/>
        </w:rPr>
        <w:t xml:space="preserve">   </w:t>
      </w:r>
    </w:p>
    <w:p w14:paraId="194126D3" w14:textId="77777777" w:rsidR="00D71702" w:rsidRDefault="00D71702" w:rsidP="00E1002D">
      <w:pPr>
        <w:tabs>
          <w:tab w:val="left" w:pos="3686"/>
        </w:tabs>
        <w:rPr>
          <w:rFonts w:asciiTheme="majorHAnsi" w:hAnsiTheme="majorHAnsi" w:cstheme="majorHAnsi"/>
          <w:sz w:val="26"/>
          <w:szCs w:val="26"/>
        </w:rPr>
        <w:sectPr w:rsidR="00D71702" w:rsidSect="004965FB">
          <w:footerReference w:type="even" r:id="rId8"/>
          <w:footerReference w:type="default" r:id="rId9"/>
          <w:footerReference w:type="first" r:id="rId10"/>
          <w:pgSz w:w="11907" w:h="16840" w:code="9"/>
          <w:pgMar w:top="1134" w:right="708" w:bottom="270" w:left="1418" w:header="850" w:footer="709" w:gutter="0"/>
          <w:paperSrc w:first="4" w:other="4"/>
          <w:pgNumType w:start="1"/>
          <w:cols w:space="720"/>
          <w:titlePg/>
          <w:docGrid w:linePitch="299"/>
        </w:sectPr>
      </w:pPr>
    </w:p>
    <w:p w14:paraId="737B3029" w14:textId="4EA3575D" w:rsidR="00D71702" w:rsidRDefault="003359FA" w:rsidP="004A4875">
      <w:pPr>
        <w:tabs>
          <w:tab w:val="left" w:pos="3544"/>
        </w:tabs>
        <w:ind w:right="441"/>
        <w:jc w:val="center"/>
        <w:rPr>
          <w:rFonts w:asciiTheme="majorHAnsi" w:hAnsiTheme="majorHAnsi" w:cstheme="majorHAnsi"/>
          <w:sz w:val="26"/>
          <w:szCs w:val="26"/>
        </w:rPr>
      </w:pPr>
      <w:r w:rsidRPr="001B3DBE">
        <w:rPr>
          <w:rFonts w:asciiTheme="majorHAnsi" w:hAnsiTheme="majorHAnsi" w:cstheme="majorHAnsi"/>
          <w:sz w:val="26"/>
          <w:szCs w:val="26"/>
        </w:rPr>
        <w:t>Số</w:t>
      </w:r>
      <w:r w:rsidR="002539F9">
        <w:rPr>
          <w:rFonts w:asciiTheme="majorHAnsi" w:hAnsiTheme="majorHAnsi" w:cstheme="majorHAnsi"/>
          <w:sz w:val="26"/>
          <w:szCs w:val="26"/>
        </w:rPr>
        <w:t>:</w:t>
      </w:r>
      <w:r w:rsidR="00E12550">
        <w:rPr>
          <w:rFonts w:asciiTheme="majorHAnsi" w:hAnsiTheme="majorHAnsi" w:cstheme="majorHAnsi"/>
          <w:sz w:val="26"/>
          <w:szCs w:val="26"/>
        </w:rPr>
        <w:t xml:space="preserve"> </w:t>
      </w:r>
      <w:r w:rsidR="00DC2F22">
        <w:rPr>
          <w:rFonts w:asciiTheme="majorHAnsi" w:hAnsiTheme="majorHAnsi" w:cstheme="majorHAnsi"/>
          <w:sz w:val="26"/>
          <w:szCs w:val="26"/>
        </w:rPr>
        <w:t>1301</w:t>
      </w:r>
      <w:r w:rsidR="00E12550">
        <w:rPr>
          <w:rFonts w:asciiTheme="majorHAnsi" w:hAnsiTheme="majorHAnsi" w:cstheme="majorHAnsi"/>
          <w:sz w:val="26"/>
          <w:szCs w:val="26"/>
        </w:rPr>
        <w:t xml:space="preserve"> </w:t>
      </w:r>
      <w:r w:rsidR="00CE0BEF" w:rsidRPr="001B3DBE">
        <w:rPr>
          <w:rFonts w:asciiTheme="majorHAnsi" w:hAnsiTheme="majorHAnsi" w:cstheme="majorHAnsi"/>
          <w:sz w:val="26"/>
          <w:szCs w:val="26"/>
        </w:rPr>
        <w:t>/GDĐT-TC</w:t>
      </w:r>
    </w:p>
    <w:p w14:paraId="6B066B4B" w14:textId="77777777" w:rsidR="007251BC" w:rsidRDefault="007251BC" w:rsidP="007251BC">
      <w:pPr>
        <w:tabs>
          <w:tab w:val="left" w:pos="3544"/>
        </w:tabs>
        <w:ind w:right="441"/>
        <w:jc w:val="center"/>
        <w:rPr>
          <w:rFonts w:asciiTheme="majorHAnsi" w:hAnsiTheme="majorHAnsi" w:cstheme="majorHAnsi"/>
          <w:sz w:val="24"/>
          <w:szCs w:val="24"/>
        </w:rPr>
      </w:pPr>
    </w:p>
    <w:p w14:paraId="2595FE71" w14:textId="77777777" w:rsidR="007251BC" w:rsidRDefault="00D71702" w:rsidP="007251BC">
      <w:pPr>
        <w:tabs>
          <w:tab w:val="left" w:pos="3544"/>
        </w:tabs>
        <w:ind w:right="441"/>
        <w:jc w:val="center"/>
        <w:rPr>
          <w:rFonts w:asciiTheme="majorHAnsi" w:hAnsiTheme="majorHAnsi" w:cstheme="majorHAnsi"/>
          <w:sz w:val="24"/>
          <w:szCs w:val="24"/>
        </w:rPr>
      </w:pPr>
      <w:r w:rsidRPr="00E12550">
        <w:rPr>
          <w:rFonts w:asciiTheme="majorHAnsi" w:hAnsiTheme="majorHAnsi" w:cstheme="majorHAnsi"/>
          <w:sz w:val="24"/>
          <w:szCs w:val="24"/>
        </w:rPr>
        <w:t xml:space="preserve">V/v </w:t>
      </w:r>
      <w:r w:rsidR="00E12550" w:rsidRPr="00E12550">
        <w:rPr>
          <w:rFonts w:asciiTheme="majorHAnsi" w:hAnsiTheme="majorHAnsi" w:cstheme="majorHAnsi"/>
          <w:sz w:val="24"/>
          <w:szCs w:val="24"/>
        </w:rPr>
        <w:t>rà soát</w:t>
      </w:r>
      <w:r w:rsidR="007251BC">
        <w:rPr>
          <w:rFonts w:asciiTheme="majorHAnsi" w:hAnsiTheme="majorHAnsi" w:cstheme="majorHAnsi"/>
          <w:sz w:val="24"/>
          <w:szCs w:val="24"/>
        </w:rPr>
        <w:t>, thống kê trình độ</w:t>
      </w:r>
      <w:r w:rsidR="00E12550" w:rsidRPr="00E12550">
        <w:rPr>
          <w:rFonts w:asciiTheme="majorHAnsi" w:hAnsiTheme="majorHAnsi" w:cstheme="majorHAnsi"/>
          <w:sz w:val="24"/>
          <w:szCs w:val="24"/>
        </w:rPr>
        <w:t xml:space="preserve"> </w:t>
      </w:r>
    </w:p>
    <w:p w14:paraId="34B4A863" w14:textId="064EF245" w:rsidR="007C3D1D" w:rsidRPr="007251BC" w:rsidRDefault="00E12550" w:rsidP="007251BC">
      <w:pPr>
        <w:tabs>
          <w:tab w:val="left" w:pos="3544"/>
        </w:tabs>
        <w:ind w:right="441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E12550">
        <w:rPr>
          <w:rFonts w:asciiTheme="majorHAnsi" w:hAnsiTheme="majorHAnsi" w:cstheme="majorHAnsi"/>
          <w:sz w:val="24"/>
          <w:szCs w:val="24"/>
        </w:rPr>
        <w:t>cán bộ</w:t>
      </w:r>
      <w:r w:rsidR="007251BC">
        <w:rPr>
          <w:rFonts w:asciiTheme="majorHAnsi" w:hAnsiTheme="majorHAnsi" w:cstheme="majorHAnsi"/>
          <w:sz w:val="24"/>
          <w:szCs w:val="24"/>
        </w:rPr>
        <w:t>,</w:t>
      </w:r>
      <w:r w:rsidRPr="00E12550">
        <w:rPr>
          <w:rFonts w:asciiTheme="majorHAnsi" w:hAnsiTheme="majorHAnsi" w:cstheme="majorHAnsi"/>
          <w:sz w:val="24"/>
          <w:szCs w:val="24"/>
        </w:rPr>
        <w:t xml:space="preserve"> công chức</w:t>
      </w:r>
      <w:r w:rsidR="007251BC">
        <w:rPr>
          <w:rFonts w:asciiTheme="majorHAnsi" w:hAnsiTheme="majorHAnsi" w:cstheme="majorHAnsi"/>
          <w:sz w:val="24"/>
          <w:szCs w:val="24"/>
        </w:rPr>
        <w:t>,</w:t>
      </w:r>
      <w:r w:rsidRPr="00E12550">
        <w:rPr>
          <w:rFonts w:asciiTheme="majorHAnsi" w:hAnsiTheme="majorHAnsi" w:cstheme="majorHAnsi"/>
          <w:sz w:val="24"/>
          <w:szCs w:val="24"/>
        </w:rPr>
        <w:t xml:space="preserve"> viên</w:t>
      </w:r>
      <w:r w:rsidR="007251BC">
        <w:rPr>
          <w:rFonts w:asciiTheme="majorHAnsi" w:hAnsiTheme="majorHAnsi" w:cstheme="majorHAnsi"/>
          <w:sz w:val="24"/>
          <w:szCs w:val="24"/>
        </w:rPr>
        <w:t xml:space="preserve"> chức.</w:t>
      </w:r>
      <w:r w:rsidRPr="00E12550">
        <w:rPr>
          <w:rFonts w:asciiTheme="majorHAnsi" w:hAnsiTheme="majorHAnsi" w:cstheme="majorHAnsi"/>
          <w:sz w:val="24"/>
          <w:szCs w:val="24"/>
        </w:rPr>
        <w:t xml:space="preserve"> </w:t>
      </w:r>
      <w:r w:rsidR="007251BC">
        <w:rPr>
          <w:rFonts w:asciiTheme="majorHAnsi" w:hAnsiTheme="majorHAnsi" w:cstheme="majorHAnsi"/>
          <w:sz w:val="24"/>
          <w:szCs w:val="24"/>
        </w:rPr>
        <w:t xml:space="preserve"> </w:t>
      </w:r>
      <w:bookmarkStart w:id="0" w:name="_Hlk6476016"/>
      <w:r w:rsidR="007251BC">
        <w:rPr>
          <w:rFonts w:asciiTheme="majorHAnsi" w:hAnsiTheme="majorHAnsi" w:cstheme="majorHAnsi"/>
          <w:i/>
          <w:sz w:val="26"/>
          <w:szCs w:val="26"/>
        </w:rPr>
        <w:t xml:space="preserve">  </w:t>
      </w:r>
    </w:p>
    <w:bookmarkEnd w:id="0"/>
    <w:p w14:paraId="11ACAFA4" w14:textId="77777777" w:rsidR="00E12550" w:rsidRDefault="00E12550" w:rsidP="00E12550">
      <w:pPr>
        <w:tabs>
          <w:tab w:val="left" w:pos="3544"/>
        </w:tabs>
        <w:ind w:right="441"/>
        <w:jc w:val="center"/>
        <w:rPr>
          <w:rFonts w:asciiTheme="majorHAnsi" w:hAnsiTheme="majorHAnsi" w:cstheme="majorHAnsi"/>
          <w:i/>
          <w:sz w:val="26"/>
          <w:szCs w:val="26"/>
        </w:rPr>
      </w:pPr>
    </w:p>
    <w:p w14:paraId="2E155816" w14:textId="3BA8770A" w:rsidR="007251BC" w:rsidRPr="007251BC" w:rsidRDefault="007251BC" w:rsidP="007251BC">
      <w:pPr>
        <w:tabs>
          <w:tab w:val="left" w:pos="3544"/>
        </w:tabs>
        <w:ind w:right="441"/>
        <w:jc w:val="center"/>
        <w:rPr>
          <w:rFonts w:asciiTheme="majorHAnsi" w:hAnsiTheme="majorHAnsi" w:cstheme="majorHAnsi"/>
          <w:color w:val="000000"/>
          <w:sz w:val="24"/>
          <w:szCs w:val="24"/>
        </w:rPr>
      </w:pPr>
      <w:r w:rsidRPr="001B3DBE">
        <w:rPr>
          <w:rFonts w:asciiTheme="majorHAnsi" w:hAnsiTheme="majorHAnsi" w:cstheme="majorHAnsi"/>
          <w:i/>
          <w:sz w:val="26"/>
          <w:szCs w:val="26"/>
        </w:rPr>
        <w:t xml:space="preserve">Thành phố Hồ Chí Minh, ngày </w:t>
      </w:r>
      <w:r w:rsidR="00DC2F22">
        <w:rPr>
          <w:rFonts w:asciiTheme="majorHAnsi" w:hAnsiTheme="majorHAnsi" w:cstheme="majorHAnsi"/>
          <w:i/>
          <w:sz w:val="26"/>
          <w:szCs w:val="26"/>
        </w:rPr>
        <w:t>23</w:t>
      </w:r>
      <w:r>
        <w:rPr>
          <w:rFonts w:asciiTheme="majorHAnsi" w:hAnsiTheme="majorHAnsi" w:cstheme="majorHAnsi"/>
          <w:i/>
          <w:sz w:val="26"/>
          <w:szCs w:val="26"/>
        </w:rPr>
        <w:t xml:space="preserve"> </w:t>
      </w:r>
      <w:r w:rsidRPr="001B3DBE">
        <w:rPr>
          <w:rFonts w:asciiTheme="majorHAnsi" w:hAnsiTheme="majorHAnsi" w:cstheme="majorHAnsi"/>
          <w:i/>
          <w:sz w:val="26"/>
          <w:szCs w:val="26"/>
        </w:rPr>
        <w:t xml:space="preserve">tháng </w:t>
      </w:r>
      <w:r>
        <w:rPr>
          <w:rFonts w:asciiTheme="majorHAnsi" w:hAnsiTheme="majorHAnsi" w:cstheme="majorHAnsi"/>
          <w:i/>
          <w:sz w:val="26"/>
          <w:szCs w:val="26"/>
        </w:rPr>
        <w:t>4</w:t>
      </w:r>
      <w:r w:rsidRPr="001B3DBE">
        <w:rPr>
          <w:rFonts w:asciiTheme="majorHAnsi" w:hAnsiTheme="majorHAnsi" w:cstheme="majorHAnsi"/>
          <w:i/>
          <w:sz w:val="26"/>
          <w:szCs w:val="26"/>
        </w:rPr>
        <w:t xml:space="preserve"> năm </w:t>
      </w:r>
      <w:r w:rsidRPr="001B3DBE">
        <w:rPr>
          <w:rFonts w:asciiTheme="majorHAnsi" w:hAnsiTheme="majorHAnsi" w:cstheme="majorHAnsi"/>
          <w:i/>
          <w:sz w:val="26"/>
          <w:szCs w:val="26"/>
          <w:lang w:val="vi-VN"/>
        </w:rPr>
        <w:t>20</w:t>
      </w:r>
      <w:r w:rsidRPr="001B3DBE">
        <w:rPr>
          <w:rFonts w:asciiTheme="majorHAnsi" w:hAnsiTheme="majorHAnsi" w:cstheme="majorHAnsi"/>
          <w:i/>
          <w:sz w:val="26"/>
          <w:szCs w:val="26"/>
        </w:rPr>
        <w:t>1</w:t>
      </w:r>
      <w:r>
        <w:rPr>
          <w:rFonts w:asciiTheme="majorHAnsi" w:hAnsiTheme="majorHAnsi" w:cstheme="majorHAnsi"/>
          <w:i/>
          <w:sz w:val="26"/>
          <w:szCs w:val="26"/>
        </w:rPr>
        <w:t>9</w:t>
      </w:r>
    </w:p>
    <w:p w14:paraId="6EDADD88" w14:textId="77777777" w:rsidR="00E12550" w:rsidRDefault="00E12550" w:rsidP="00E12550">
      <w:pPr>
        <w:tabs>
          <w:tab w:val="left" w:pos="3544"/>
        </w:tabs>
        <w:ind w:right="441"/>
        <w:jc w:val="center"/>
        <w:rPr>
          <w:rFonts w:asciiTheme="majorHAnsi" w:hAnsiTheme="majorHAnsi" w:cstheme="majorHAnsi"/>
          <w:i/>
          <w:sz w:val="26"/>
          <w:szCs w:val="26"/>
        </w:rPr>
      </w:pPr>
    </w:p>
    <w:p w14:paraId="5D719C85" w14:textId="77777777" w:rsidR="00E1002D" w:rsidRDefault="00E1002D" w:rsidP="00E1002D">
      <w:pPr>
        <w:tabs>
          <w:tab w:val="left" w:pos="3686"/>
        </w:tabs>
        <w:rPr>
          <w:rFonts w:asciiTheme="majorHAnsi" w:hAnsiTheme="majorHAnsi" w:cstheme="majorHAnsi"/>
          <w:i/>
          <w:sz w:val="26"/>
          <w:szCs w:val="26"/>
        </w:rPr>
      </w:pPr>
    </w:p>
    <w:p w14:paraId="6A8E8CBB" w14:textId="77777777" w:rsidR="00D71702" w:rsidRPr="001B3DBE" w:rsidRDefault="00D71702" w:rsidP="00E1002D">
      <w:pPr>
        <w:tabs>
          <w:tab w:val="left" w:pos="3686"/>
        </w:tabs>
        <w:rPr>
          <w:rFonts w:asciiTheme="majorHAnsi" w:hAnsiTheme="majorHAnsi" w:cstheme="majorHAnsi"/>
          <w:sz w:val="26"/>
          <w:szCs w:val="26"/>
        </w:rPr>
      </w:pPr>
    </w:p>
    <w:p w14:paraId="79B9C9C8" w14:textId="77777777" w:rsidR="00D71702" w:rsidRDefault="00D71702" w:rsidP="00E1002D">
      <w:pPr>
        <w:ind w:left="2880" w:firstLine="720"/>
        <w:rPr>
          <w:rFonts w:asciiTheme="majorHAnsi" w:hAnsiTheme="majorHAnsi" w:cstheme="majorHAnsi"/>
          <w:sz w:val="26"/>
          <w:szCs w:val="26"/>
        </w:rPr>
        <w:sectPr w:rsidR="00D71702" w:rsidSect="004965FB">
          <w:type w:val="continuous"/>
          <w:pgSz w:w="11907" w:h="16840" w:code="9"/>
          <w:pgMar w:top="1134" w:right="708" w:bottom="270" w:left="1418" w:header="850" w:footer="709" w:gutter="0"/>
          <w:paperSrc w:first="4" w:other="4"/>
          <w:cols w:num="2" w:space="601" w:equalWidth="0">
            <w:col w:w="3985" w:space="2"/>
            <w:col w:w="5913"/>
          </w:cols>
        </w:sectPr>
      </w:pPr>
    </w:p>
    <w:p w14:paraId="677EF46A" w14:textId="77777777" w:rsidR="00751065" w:rsidRPr="001B3DBE" w:rsidRDefault="00751065" w:rsidP="00E1002D">
      <w:pPr>
        <w:ind w:left="2880" w:firstLine="720"/>
        <w:rPr>
          <w:rFonts w:asciiTheme="majorHAnsi" w:hAnsiTheme="majorHAnsi" w:cstheme="majorHAnsi"/>
          <w:sz w:val="26"/>
          <w:szCs w:val="26"/>
        </w:rPr>
      </w:pPr>
    </w:p>
    <w:p w14:paraId="0C7382F8" w14:textId="77777777" w:rsidR="00E1002D" w:rsidRPr="000E7767" w:rsidRDefault="00E1002D" w:rsidP="007B7156">
      <w:pPr>
        <w:tabs>
          <w:tab w:val="left" w:pos="1440"/>
          <w:tab w:val="left" w:pos="2127"/>
          <w:tab w:val="left" w:pos="3163"/>
        </w:tabs>
        <w:spacing w:line="276" w:lineRule="auto"/>
        <w:ind w:left="181" w:hanging="181"/>
        <w:rPr>
          <w:rFonts w:ascii="Times New Roman" w:hAnsi="Times New Roman"/>
          <w:color w:val="000000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ab/>
      </w:r>
      <w:r>
        <w:rPr>
          <w:rFonts w:asciiTheme="majorHAnsi" w:hAnsiTheme="majorHAnsi" w:cstheme="majorHAnsi"/>
          <w:sz w:val="26"/>
          <w:szCs w:val="26"/>
        </w:rPr>
        <w:tab/>
      </w:r>
      <w:r w:rsidRPr="000E7767">
        <w:rPr>
          <w:rFonts w:ascii="Times New Roman" w:hAnsi="Times New Roman"/>
          <w:color w:val="000000"/>
          <w:sz w:val="26"/>
          <w:szCs w:val="26"/>
        </w:rPr>
        <w:t>Kính gửi:</w:t>
      </w:r>
    </w:p>
    <w:p w14:paraId="46740C41" w14:textId="77777777" w:rsidR="00E1002D" w:rsidRPr="000E7767" w:rsidRDefault="00E1002D" w:rsidP="007B7156">
      <w:pPr>
        <w:pStyle w:val="NormalWeb"/>
        <w:shd w:val="clear" w:color="auto" w:fill="FFFFFF"/>
        <w:tabs>
          <w:tab w:val="left" w:pos="2835"/>
          <w:tab w:val="left" w:pos="3240"/>
          <w:tab w:val="left" w:pos="3330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6"/>
          <w:szCs w:val="26"/>
        </w:rPr>
      </w:pPr>
      <w:r w:rsidRPr="000E7767">
        <w:rPr>
          <w:color w:val="000000"/>
          <w:sz w:val="26"/>
          <w:szCs w:val="26"/>
        </w:rPr>
        <w:t>                        </w:t>
      </w:r>
      <w:r w:rsidRPr="000E7767">
        <w:rPr>
          <w:color w:val="000000"/>
          <w:sz w:val="26"/>
          <w:szCs w:val="26"/>
        </w:rPr>
        <w:tab/>
        <w:t>- Hiệu trưởng các trường Trung học phổ thông công lập;</w:t>
      </w:r>
    </w:p>
    <w:p w14:paraId="6D07013D" w14:textId="77777777" w:rsidR="00E1002D" w:rsidRPr="000E7767" w:rsidRDefault="00E1002D" w:rsidP="007B7156">
      <w:pPr>
        <w:pStyle w:val="NormalWeb"/>
        <w:shd w:val="clear" w:color="auto" w:fill="FFFFFF"/>
        <w:tabs>
          <w:tab w:val="left" w:pos="2835"/>
          <w:tab w:val="left" w:pos="3240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6"/>
          <w:szCs w:val="26"/>
        </w:rPr>
      </w:pPr>
      <w:r w:rsidRPr="000E7767">
        <w:rPr>
          <w:color w:val="000000"/>
          <w:sz w:val="26"/>
          <w:szCs w:val="26"/>
        </w:rPr>
        <w:t>                  </w:t>
      </w:r>
      <w:r w:rsidRPr="000E7767">
        <w:rPr>
          <w:color w:val="000000"/>
          <w:sz w:val="26"/>
          <w:szCs w:val="26"/>
        </w:rPr>
        <w:tab/>
        <w:t>- Hiệu trưởng các trường Trung cấp chuyên nghiệp, Cao đẳng;</w:t>
      </w:r>
    </w:p>
    <w:p w14:paraId="40C76304" w14:textId="77777777" w:rsidR="00E1002D" w:rsidRDefault="00E1002D" w:rsidP="007B7156">
      <w:pPr>
        <w:pStyle w:val="NormalWeb"/>
        <w:shd w:val="clear" w:color="auto" w:fill="FFFFFF"/>
        <w:tabs>
          <w:tab w:val="left" w:pos="2835"/>
          <w:tab w:val="left" w:pos="3240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6"/>
          <w:szCs w:val="26"/>
        </w:rPr>
      </w:pPr>
      <w:r w:rsidRPr="000E7767">
        <w:rPr>
          <w:color w:val="000000"/>
          <w:sz w:val="26"/>
          <w:szCs w:val="26"/>
        </w:rPr>
        <w:t>                     </w:t>
      </w:r>
      <w:r>
        <w:rPr>
          <w:color w:val="000000"/>
          <w:sz w:val="26"/>
          <w:szCs w:val="26"/>
        </w:rPr>
        <w:tab/>
        <w:t>- Thủ trưởng đơn vị trực thuộc.</w:t>
      </w:r>
    </w:p>
    <w:p w14:paraId="3C2E72FC" w14:textId="77777777" w:rsidR="00751065" w:rsidRPr="00E1002D" w:rsidRDefault="00751065" w:rsidP="00E1002D">
      <w:pPr>
        <w:pStyle w:val="BodyText"/>
        <w:tabs>
          <w:tab w:val="left" w:pos="2700"/>
        </w:tabs>
        <w:spacing w:after="0"/>
        <w:rPr>
          <w:rFonts w:asciiTheme="majorHAnsi" w:hAnsiTheme="majorHAnsi" w:cstheme="majorHAnsi"/>
          <w:sz w:val="26"/>
        </w:rPr>
      </w:pPr>
    </w:p>
    <w:p w14:paraId="5CFE01EA" w14:textId="29AFE412" w:rsidR="00E12550" w:rsidRDefault="00E12550" w:rsidP="00E12550">
      <w:pPr>
        <w:pStyle w:val="NormalWeb"/>
        <w:shd w:val="clear" w:color="auto" w:fill="FFFFFF"/>
        <w:tabs>
          <w:tab w:val="left" w:pos="709"/>
          <w:tab w:val="left" w:pos="3240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</w:r>
      <w:r w:rsidRPr="006824CA">
        <w:rPr>
          <w:color w:val="000000"/>
          <w:sz w:val="26"/>
          <w:szCs w:val="26"/>
        </w:rPr>
        <w:t xml:space="preserve">Thực hiện công văn số </w:t>
      </w:r>
      <w:r w:rsidR="007251BC">
        <w:rPr>
          <w:color w:val="000000"/>
          <w:sz w:val="26"/>
          <w:szCs w:val="26"/>
        </w:rPr>
        <w:t>1359</w:t>
      </w:r>
      <w:r w:rsidRPr="006824CA">
        <w:rPr>
          <w:color w:val="000000"/>
          <w:sz w:val="26"/>
          <w:szCs w:val="26"/>
        </w:rPr>
        <w:t>/</w:t>
      </w:r>
      <w:r w:rsidR="007251BC">
        <w:rPr>
          <w:color w:val="000000"/>
          <w:sz w:val="26"/>
          <w:szCs w:val="26"/>
        </w:rPr>
        <w:t>UBND</w:t>
      </w:r>
      <w:r w:rsidRPr="006824CA">
        <w:rPr>
          <w:color w:val="000000"/>
          <w:sz w:val="26"/>
          <w:szCs w:val="26"/>
        </w:rPr>
        <w:t>-</w:t>
      </w:r>
      <w:r w:rsidR="007251BC">
        <w:rPr>
          <w:color w:val="000000"/>
          <w:sz w:val="26"/>
          <w:szCs w:val="26"/>
        </w:rPr>
        <w:t>VX</w:t>
      </w:r>
      <w:r>
        <w:rPr>
          <w:color w:val="000000"/>
          <w:sz w:val="26"/>
          <w:szCs w:val="26"/>
        </w:rPr>
        <w:t xml:space="preserve"> ngày 1</w:t>
      </w:r>
      <w:r w:rsidR="007251BC">
        <w:rPr>
          <w:color w:val="000000"/>
          <w:sz w:val="26"/>
          <w:szCs w:val="26"/>
        </w:rPr>
        <w:t>1</w:t>
      </w:r>
      <w:r>
        <w:rPr>
          <w:color w:val="000000"/>
          <w:sz w:val="26"/>
          <w:szCs w:val="26"/>
        </w:rPr>
        <w:t xml:space="preserve"> tháng </w:t>
      </w:r>
      <w:r w:rsidR="007251BC">
        <w:rPr>
          <w:color w:val="000000"/>
          <w:sz w:val="26"/>
          <w:szCs w:val="26"/>
        </w:rPr>
        <w:t>4</w:t>
      </w:r>
      <w:r w:rsidRPr="006824CA">
        <w:rPr>
          <w:color w:val="000000"/>
          <w:sz w:val="26"/>
          <w:szCs w:val="26"/>
        </w:rPr>
        <w:t xml:space="preserve"> năm 201</w:t>
      </w:r>
      <w:r w:rsidR="007251BC">
        <w:rPr>
          <w:color w:val="000000"/>
          <w:sz w:val="26"/>
          <w:szCs w:val="26"/>
        </w:rPr>
        <w:t>9</w:t>
      </w:r>
      <w:r w:rsidRPr="006824CA">
        <w:rPr>
          <w:color w:val="000000"/>
          <w:sz w:val="26"/>
          <w:szCs w:val="26"/>
        </w:rPr>
        <w:t xml:space="preserve"> của </w:t>
      </w:r>
      <w:r w:rsidR="007251BC">
        <w:rPr>
          <w:color w:val="000000"/>
          <w:sz w:val="26"/>
          <w:szCs w:val="26"/>
        </w:rPr>
        <w:t>Ủy ban nhân dân Thành phố</w:t>
      </w:r>
      <w:r w:rsidRPr="006824CA">
        <w:rPr>
          <w:color w:val="000000"/>
          <w:sz w:val="26"/>
          <w:szCs w:val="26"/>
        </w:rPr>
        <w:t xml:space="preserve"> về việc </w:t>
      </w:r>
      <w:r w:rsidR="003A35B3">
        <w:rPr>
          <w:color w:val="000000"/>
          <w:sz w:val="26"/>
          <w:szCs w:val="26"/>
        </w:rPr>
        <w:t>rà soát, thống kê trình độ</w:t>
      </w:r>
      <w:r>
        <w:rPr>
          <w:color w:val="000000"/>
          <w:sz w:val="26"/>
          <w:szCs w:val="26"/>
        </w:rPr>
        <w:t xml:space="preserve"> cán bộ, công chức, viên chức và đẩy mạnh thực hiện chỉ tiêu Chương trình nâng cao chất lượng nguồn nhân lực </w:t>
      </w:r>
      <w:r w:rsidR="003A35B3">
        <w:rPr>
          <w:color w:val="000000"/>
          <w:sz w:val="26"/>
          <w:szCs w:val="26"/>
        </w:rPr>
        <w:t>của thành phố.</w:t>
      </w:r>
    </w:p>
    <w:p w14:paraId="06936EB2" w14:textId="6D06556A" w:rsidR="00617EC1" w:rsidRDefault="00E12550" w:rsidP="00E12550">
      <w:pPr>
        <w:pStyle w:val="NormalWeb"/>
        <w:shd w:val="clear" w:color="auto" w:fill="FFFFFF"/>
        <w:tabs>
          <w:tab w:val="left" w:pos="709"/>
          <w:tab w:val="left" w:pos="3240"/>
        </w:tabs>
        <w:spacing w:before="0" w:beforeAutospacing="0" w:after="0" w:afterAutospacing="0" w:line="276" w:lineRule="auto"/>
        <w:jc w:val="both"/>
        <w:textAlignment w:val="baseline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ab/>
        <w:t>Sở Giáo dục và Đào tạo</w:t>
      </w:r>
      <w:r w:rsidRPr="006824CA">
        <w:rPr>
          <w:color w:val="000000"/>
          <w:sz w:val="26"/>
          <w:szCs w:val="26"/>
        </w:rPr>
        <w:t xml:space="preserve"> </w:t>
      </w:r>
      <w:r w:rsidR="00617EC1">
        <w:rPr>
          <w:color w:val="000000"/>
          <w:sz w:val="26"/>
          <w:szCs w:val="26"/>
        </w:rPr>
        <w:t>yêu cầu thủ trưởng các đơn vị</w:t>
      </w:r>
      <w:r w:rsidR="00BF2769">
        <w:rPr>
          <w:color w:val="000000"/>
          <w:sz w:val="26"/>
          <w:szCs w:val="26"/>
        </w:rPr>
        <w:t xml:space="preserve"> tổng hợ</w:t>
      </w:r>
      <w:r w:rsidR="006A6B10">
        <w:rPr>
          <w:color w:val="000000"/>
          <w:sz w:val="26"/>
          <w:szCs w:val="26"/>
        </w:rPr>
        <w:t>p</w:t>
      </w:r>
      <w:r w:rsidR="00BF2769">
        <w:rPr>
          <w:color w:val="000000"/>
          <w:sz w:val="26"/>
          <w:szCs w:val="26"/>
        </w:rPr>
        <w:t>, báo cáo về trình độ đội ngũ cán bộ, công chức, viên chức (theo mẫu đính kèm) gửi</w:t>
      </w:r>
      <w:r w:rsidR="00151CA7">
        <w:rPr>
          <w:color w:val="000000"/>
          <w:sz w:val="26"/>
          <w:szCs w:val="26"/>
        </w:rPr>
        <w:t xml:space="preserve"> báo cáo</w:t>
      </w:r>
      <w:r w:rsidR="00BF2769">
        <w:rPr>
          <w:color w:val="000000"/>
          <w:sz w:val="26"/>
          <w:szCs w:val="26"/>
        </w:rPr>
        <w:t xml:space="preserve"> về Sở Giáo dục và Đào tạo (thông qua Phòng Tổ chức cán bộ) </w:t>
      </w:r>
      <w:r w:rsidR="00BF2769" w:rsidRPr="00151CA7">
        <w:rPr>
          <w:b/>
          <w:color w:val="000000"/>
          <w:sz w:val="26"/>
          <w:szCs w:val="26"/>
        </w:rPr>
        <w:t xml:space="preserve">chậm nhất ngày </w:t>
      </w:r>
      <w:r w:rsidR="006A6B10">
        <w:rPr>
          <w:b/>
          <w:color w:val="000000"/>
          <w:sz w:val="26"/>
          <w:szCs w:val="26"/>
        </w:rPr>
        <w:t>17</w:t>
      </w:r>
      <w:r w:rsidR="00BF2769" w:rsidRPr="00151CA7">
        <w:rPr>
          <w:b/>
          <w:color w:val="000000"/>
          <w:sz w:val="26"/>
          <w:szCs w:val="26"/>
        </w:rPr>
        <w:t xml:space="preserve"> tháng 5 năm 2019</w:t>
      </w:r>
      <w:r w:rsidR="00151CA7">
        <w:rPr>
          <w:b/>
          <w:color w:val="000000"/>
          <w:sz w:val="26"/>
          <w:szCs w:val="26"/>
        </w:rPr>
        <w:t xml:space="preserve"> </w:t>
      </w:r>
      <w:r w:rsidR="00151CA7" w:rsidRPr="00151CA7">
        <w:rPr>
          <w:color w:val="000000"/>
          <w:sz w:val="26"/>
          <w:szCs w:val="26"/>
        </w:rPr>
        <w:t>bằng văn bản</w:t>
      </w:r>
      <w:r w:rsidR="00151CA7">
        <w:rPr>
          <w:color w:val="000000"/>
          <w:sz w:val="26"/>
          <w:szCs w:val="26"/>
        </w:rPr>
        <w:t xml:space="preserve"> và kèm theo file Excel (gửi về địa chỉ </w:t>
      </w:r>
      <w:r w:rsidR="00133108">
        <w:rPr>
          <w:color w:val="000000"/>
          <w:sz w:val="26"/>
          <w:szCs w:val="26"/>
        </w:rPr>
        <w:t>e</w:t>
      </w:r>
      <w:r w:rsidR="00A35A11">
        <w:rPr>
          <w:color w:val="000000"/>
          <w:sz w:val="26"/>
          <w:szCs w:val="26"/>
        </w:rPr>
        <w:t>mail</w:t>
      </w:r>
      <w:r w:rsidR="00151CA7">
        <w:rPr>
          <w:color w:val="000000"/>
          <w:sz w:val="26"/>
          <w:szCs w:val="26"/>
        </w:rPr>
        <w:t>:</w:t>
      </w:r>
      <w:r w:rsidR="00A35A11">
        <w:rPr>
          <w:color w:val="000000"/>
          <w:sz w:val="26"/>
          <w:szCs w:val="26"/>
        </w:rPr>
        <w:t xml:space="preserve"> </w:t>
      </w:r>
      <w:r w:rsidR="00151CA7">
        <w:rPr>
          <w:color w:val="000000"/>
          <w:sz w:val="26"/>
          <w:szCs w:val="26"/>
        </w:rPr>
        <w:t>ngocduy@hcm.edu.vn).</w:t>
      </w:r>
    </w:p>
    <w:p w14:paraId="66BED9BB" w14:textId="579F4808" w:rsidR="00E12550" w:rsidRPr="00E12550" w:rsidRDefault="006A6B10" w:rsidP="00A35A11">
      <w:pPr>
        <w:pStyle w:val="NormalWeb"/>
        <w:shd w:val="clear" w:color="auto" w:fill="FFFFFF"/>
        <w:tabs>
          <w:tab w:val="left" w:pos="709"/>
          <w:tab w:val="left" w:pos="3240"/>
        </w:tabs>
        <w:spacing w:before="0" w:beforeAutospacing="0" w:after="0" w:afterAutospacing="0" w:line="276" w:lineRule="auto"/>
        <w:jc w:val="both"/>
        <w:textAlignment w:val="baseline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</w:t>
      </w:r>
      <w:r w:rsidR="00E12550" w:rsidRPr="001B3DBE">
        <w:rPr>
          <w:rFonts w:asciiTheme="majorHAnsi" w:hAnsiTheme="majorHAnsi" w:cstheme="majorHAnsi"/>
          <w:color w:val="000000"/>
          <w:sz w:val="26"/>
          <w:szCs w:val="26"/>
        </w:rPr>
        <w:t xml:space="preserve">Trong quá trình thực hiện nếu gặp vướng mắc, các đơn vị liên hệ trực tiếp về </w:t>
      </w:r>
      <w:r w:rsidR="00E12550" w:rsidRPr="001B3DBE">
        <w:rPr>
          <w:rFonts w:asciiTheme="majorHAnsi" w:hAnsiTheme="majorHAnsi" w:cstheme="majorHAnsi"/>
          <w:color w:val="000000"/>
          <w:sz w:val="26"/>
          <w:szCs w:val="26"/>
        </w:rPr>
        <w:br/>
        <w:t>Phòng Tổ chức cán bộ</w:t>
      </w:r>
      <w:r w:rsidR="00BF5303">
        <w:rPr>
          <w:rFonts w:asciiTheme="majorHAnsi" w:hAnsiTheme="majorHAnsi" w:cstheme="majorHAnsi"/>
          <w:color w:val="000000"/>
          <w:sz w:val="26"/>
          <w:szCs w:val="26"/>
        </w:rPr>
        <w:t xml:space="preserve"> </w:t>
      </w:r>
      <w:r w:rsidR="00BF5303" w:rsidRPr="00BF5303">
        <w:rPr>
          <w:rFonts w:asciiTheme="majorHAnsi" w:hAnsiTheme="majorHAnsi" w:cstheme="majorHAnsi"/>
          <w:i/>
          <w:color w:val="000000"/>
          <w:sz w:val="26"/>
          <w:szCs w:val="26"/>
        </w:rPr>
        <w:t>(SĐT: (028)38290927)</w:t>
      </w:r>
      <w:r w:rsidR="00E12550" w:rsidRPr="001B3DBE">
        <w:rPr>
          <w:rFonts w:asciiTheme="majorHAnsi" w:hAnsiTheme="majorHAnsi" w:cstheme="majorHAnsi"/>
          <w:color w:val="000000"/>
          <w:sz w:val="26"/>
          <w:szCs w:val="26"/>
        </w:rPr>
        <w:t xml:space="preserve"> - Sở Giáo dục và Đào tạo để được hướng dẫn.</w:t>
      </w:r>
    </w:p>
    <w:p w14:paraId="42B3C196" w14:textId="7B78603C" w:rsidR="00FC4704" w:rsidRDefault="00A35A11" w:rsidP="00A35A11">
      <w:pPr>
        <w:spacing w:line="276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  <w:r>
        <w:rPr>
          <w:rFonts w:asciiTheme="majorHAnsi" w:hAnsiTheme="majorHAnsi" w:cstheme="majorHAnsi"/>
          <w:sz w:val="26"/>
          <w:szCs w:val="26"/>
        </w:rPr>
        <w:t xml:space="preserve">          </w:t>
      </w:r>
      <w:r w:rsidR="003931D7" w:rsidRPr="001B3DBE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 xml:space="preserve">Đề nghị Thủ trưởng của các đơn vị quan tâm, nghiêm túc thực hiện các nội dung </w:t>
      </w:r>
      <w:r w:rsidR="004A4875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br/>
      </w:r>
      <w:r w:rsidR="003931D7" w:rsidRPr="001B3DBE">
        <w:rPr>
          <w:rFonts w:asciiTheme="majorHAnsi" w:hAnsiTheme="majorHAnsi" w:cstheme="majorHAnsi"/>
          <w:color w:val="000000"/>
          <w:sz w:val="26"/>
          <w:szCs w:val="26"/>
          <w:shd w:val="clear" w:color="auto" w:fill="FFFFFF"/>
        </w:rPr>
        <w:t>yêu cầu./.</w:t>
      </w:r>
    </w:p>
    <w:p w14:paraId="05166B7E" w14:textId="77777777" w:rsidR="007B7156" w:rsidRDefault="007B7156" w:rsidP="00E12550">
      <w:pPr>
        <w:spacing w:line="276" w:lineRule="auto"/>
        <w:jc w:val="both"/>
        <w:rPr>
          <w:rFonts w:asciiTheme="majorHAnsi" w:hAnsiTheme="majorHAnsi" w:cstheme="majorHAnsi"/>
          <w:color w:val="000000"/>
          <w:sz w:val="26"/>
          <w:szCs w:val="26"/>
        </w:rPr>
      </w:pPr>
    </w:p>
    <w:p w14:paraId="482665A3" w14:textId="77777777" w:rsidR="00E1002D" w:rsidRDefault="00E1002D" w:rsidP="00E12550">
      <w:pPr>
        <w:tabs>
          <w:tab w:val="left" w:pos="6237"/>
        </w:tabs>
        <w:spacing w:line="276" w:lineRule="auto"/>
        <w:ind w:firstLine="709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  <w:r>
        <w:rPr>
          <w:rFonts w:asciiTheme="majorHAnsi" w:hAnsiTheme="majorHAnsi" w:cstheme="majorHAnsi"/>
          <w:color w:val="000000"/>
          <w:sz w:val="26"/>
          <w:szCs w:val="26"/>
        </w:rPr>
        <w:tab/>
      </w:r>
      <w:r>
        <w:rPr>
          <w:rFonts w:asciiTheme="majorHAnsi" w:hAnsiTheme="majorHAnsi" w:cstheme="majorHAnsi"/>
          <w:color w:val="000000"/>
          <w:sz w:val="26"/>
          <w:szCs w:val="26"/>
        </w:rPr>
        <w:tab/>
      </w:r>
      <w:r>
        <w:rPr>
          <w:rFonts w:asciiTheme="majorHAnsi" w:hAnsiTheme="majorHAnsi" w:cstheme="majorHAnsi"/>
          <w:color w:val="000000"/>
          <w:sz w:val="26"/>
          <w:szCs w:val="26"/>
        </w:rPr>
        <w:tab/>
      </w:r>
      <w:r>
        <w:rPr>
          <w:rFonts w:asciiTheme="majorHAnsi" w:hAnsiTheme="majorHAnsi" w:cstheme="majorHAnsi"/>
          <w:color w:val="000000"/>
          <w:sz w:val="26"/>
          <w:szCs w:val="26"/>
        </w:rPr>
        <w:tab/>
      </w:r>
      <w:r>
        <w:rPr>
          <w:rFonts w:asciiTheme="majorHAnsi" w:hAnsiTheme="majorHAnsi" w:cstheme="majorHAnsi"/>
          <w:color w:val="000000"/>
          <w:sz w:val="26"/>
          <w:szCs w:val="26"/>
        </w:rPr>
        <w:tab/>
      </w:r>
      <w:r>
        <w:rPr>
          <w:rFonts w:asciiTheme="majorHAnsi" w:hAnsiTheme="majorHAnsi" w:cstheme="majorHAnsi"/>
          <w:color w:val="000000"/>
          <w:sz w:val="26"/>
          <w:szCs w:val="26"/>
        </w:rPr>
        <w:tab/>
      </w:r>
      <w:r>
        <w:rPr>
          <w:rFonts w:asciiTheme="majorHAnsi" w:hAnsiTheme="majorHAnsi" w:cstheme="majorHAnsi"/>
          <w:color w:val="000000"/>
          <w:sz w:val="26"/>
          <w:szCs w:val="26"/>
        </w:rPr>
        <w:tab/>
      </w:r>
      <w:r w:rsidR="00E12550" w:rsidRPr="00E12550">
        <w:rPr>
          <w:rFonts w:asciiTheme="majorHAnsi" w:hAnsiTheme="majorHAnsi" w:cstheme="majorHAnsi"/>
          <w:b/>
          <w:color w:val="000000"/>
          <w:sz w:val="26"/>
          <w:szCs w:val="26"/>
        </w:rPr>
        <w:t>TL.</w:t>
      </w:r>
      <w:r w:rsidRPr="00E12550">
        <w:rPr>
          <w:rFonts w:asciiTheme="majorHAnsi" w:hAnsiTheme="majorHAnsi" w:cstheme="majorHAnsi"/>
          <w:b/>
          <w:color w:val="000000"/>
          <w:sz w:val="26"/>
          <w:szCs w:val="26"/>
        </w:rPr>
        <w:t>GIÁM ĐỐC</w:t>
      </w:r>
    </w:p>
    <w:p w14:paraId="04160625" w14:textId="77777777" w:rsidR="00E1002D" w:rsidRPr="00E12550" w:rsidRDefault="00E12550" w:rsidP="00E12550">
      <w:pPr>
        <w:spacing w:line="276" w:lineRule="auto"/>
        <w:ind w:firstLine="709"/>
        <w:jc w:val="both"/>
        <w:rPr>
          <w:rFonts w:asciiTheme="majorHAnsi" w:hAnsiTheme="majorHAnsi" w:cstheme="majorHAnsi"/>
          <w:b/>
          <w:color w:val="000000"/>
          <w:sz w:val="26"/>
          <w:szCs w:val="26"/>
        </w:rPr>
      </w:pPr>
      <w:r>
        <w:rPr>
          <w:rFonts w:asciiTheme="majorHAnsi" w:hAnsiTheme="majorHAnsi" w:cstheme="majorHAnsi"/>
          <w:b/>
          <w:color w:val="000000"/>
          <w:sz w:val="26"/>
          <w:szCs w:val="26"/>
        </w:rPr>
        <w:tab/>
      </w:r>
      <w:r>
        <w:rPr>
          <w:rFonts w:asciiTheme="majorHAnsi" w:hAnsiTheme="majorHAnsi" w:cstheme="majorHAnsi"/>
          <w:b/>
          <w:color w:val="000000"/>
          <w:sz w:val="26"/>
          <w:szCs w:val="26"/>
        </w:rPr>
        <w:tab/>
      </w:r>
      <w:r>
        <w:rPr>
          <w:rFonts w:asciiTheme="majorHAnsi" w:hAnsiTheme="majorHAnsi" w:cstheme="majorHAnsi"/>
          <w:b/>
          <w:color w:val="000000"/>
          <w:sz w:val="26"/>
          <w:szCs w:val="26"/>
        </w:rPr>
        <w:tab/>
      </w:r>
      <w:r>
        <w:rPr>
          <w:rFonts w:asciiTheme="majorHAnsi" w:hAnsiTheme="majorHAnsi" w:cstheme="majorHAnsi"/>
          <w:b/>
          <w:color w:val="000000"/>
          <w:sz w:val="26"/>
          <w:szCs w:val="26"/>
        </w:rPr>
        <w:tab/>
      </w:r>
      <w:r>
        <w:rPr>
          <w:rFonts w:asciiTheme="majorHAnsi" w:hAnsiTheme="majorHAnsi" w:cstheme="majorHAnsi"/>
          <w:b/>
          <w:color w:val="000000"/>
          <w:sz w:val="26"/>
          <w:szCs w:val="26"/>
        </w:rPr>
        <w:tab/>
      </w:r>
      <w:r>
        <w:rPr>
          <w:rFonts w:asciiTheme="majorHAnsi" w:hAnsiTheme="majorHAnsi" w:cstheme="majorHAnsi"/>
          <w:b/>
          <w:color w:val="000000"/>
          <w:sz w:val="26"/>
          <w:szCs w:val="26"/>
        </w:rPr>
        <w:tab/>
      </w:r>
      <w:r>
        <w:rPr>
          <w:rFonts w:asciiTheme="majorHAnsi" w:hAnsiTheme="majorHAnsi" w:cstheme="majorHAnsi"/>
          <w:b/>
          <w:color w:val="000000"/>
          <w:sz w:val="26"/>
          <w:szCs w:val="26"/>
        </w:rPr>
        <w:tab/>
        <w:t>TRƯỞNG PHÒNG TỔ CHỨC CÁN BỘ</w:t>
      </w:r>
    </w:p>
    <w:p w14:paraId="5BF66A71" w14:textId="77777777" w:rsidR="00E1002D" w:rsidRDefault="00E1002D" w:rsidP="00E1002D">
      <w:pP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</w:pPr>
      <w:r w:rsidRPr="00593915"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>Nơi nhận:</w:t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ab/>
      </w:r>
      <w:r>
        <w:rPr>
          <w:rFonts w:ascii="Times New Roman" w:hAnsi="Times New Roman"/>
          <w:b/>
          <w:i/>
          <w:color w:val="000000"/>
          <w:sz w:val="24"/>
          <w:szCs w:val="24"/>
          <w:shd w:val="clear" w:color="auto" w:fill="FFFFFF"/>
        </w:rPr>
        <w:tab/>
      </w:r>
    </w:p>
    <w:p w14:paraId="175E6950" w14:textId="7E07EF26" w:rsidR="00E12550" w:rsidRPr="00B9638D" w:rsidRDefault="00E1002D" w:rsidP="00DC2F22">
      <w:pPr>
        <w:tabs>
          <w:tab w:val="left" w:pos="6600"/>
        </w:tabs>
        <w:rPr>
          <w:rFonts w:ascii="Times New Roman" w:hAnsi="Times New Roman"/>
          <w:b/>
          <w:i/>
          <w:color w:val="000000"/>
          <w:shd w:val="clear" w:color="auto" w:fill="FFFFFF"/>
        </w:rPr>
      </w:pPr>
      <w:r w:rsidRPr="000E7767">
        <w:rPr>
          <w:rFonts w:ascii="Times New Roman" w:hAnsi="Times New Roman"/>
          <w:color w:val="000000"/>
          <w:shd w:val="clear" w:color="auto" w:fill="FFFFFF"/>
        </w:rPr>
        <w:t>- Như trên;</w:t>
      </w:r>
      <w:r w:rsidR="00DC2F22">
        <w:rPr>
          <w:rFonts w:ascii="Times New Roman" w:hAnsi="Times New Roman"/>
          <w:color w:val="000000"/>
          <w:shd w:val="clear" w:color="auto" w:fill="FFFFFF"/>
        </w:rPr>
        <w:tab/>
      </w:r>
      <w:r w:rsidR="00DC2F22" w:rsidRPr="00B9638D">
        <w:rPr>
          <w:rFonts w:ascii="Times New Roman" w:hAnsi="Times New Roman"/>
          <w:b/>
          <w:i/>
          <w:color w:val="000000"/>
          <w:shd w:val="clear" w:color="auto" w:fill="FFFFFF"/>
        </w:rPr>
        <w:t xml:space="preserve"> (Đã ký)</w:t>
      </w:r>
    </w:p>
    <w:p w14:paraId="1BFAE9FF" w14:textId="77777777" w:rsidR="00E1002D" w:rsidRPr="000E7767" w:rsidRDefault="00E12550" w:rsidP="002539F9">
      <w:pPr>
        <w:tabs>
          <w:tab w:val="left" w:pos="6096"/>
          <w:tab w:val="left" w:pos="7170"/>
        </w:tabs>
        <w:rPr>
          <w:rFonts w:ascii="Times New Roman" w:hAnsi="Times New Roman"/>
          <w:color w:val="000000"/>
          <w:shd w:val="clear" w:color="auto" w:fill="FFFFFF"/>
        </w:rPr>
      </w:pPr>
      <w:r>
        <w:rPr>
          <w:rFonts w:ascii="Times New Roman" w:hAnsi="Times New Roman"/>
          <w:color w:val="000000"/>
          <w:shd w:val="clear" w:color="auto" w:fill="FFFFFF"/>
        </w:rPr>
        <w:t>- Giám đốc “để báo cáo”;</w:t>
      </w:r>
      <w:r w:rsidR="00E1002D" w:rsidRPr="000E7767">
        <w:rPr>
          <w:rFonts w:ascii="Times New Roman" w:hAnsi="Times New Roman"/>
          <w:color w:val="000000"/>
          <w:shd w:val="clear" w:color="auto" w:fill="FFFFFF"/>
        </w:rPr>
        <w:tab/>
      </w:r>
      <w:bookmarkStart w:id="1" w:name="_GoBack"/>
      <w:bookmarkEnd w:id="1"/>
      <w:r>
        <w:rPr>
          <w:rFonts w:ascii="Times New Roman" w:hAnsi="Times New Roman"/>
          <w:color w:val="000000"/>
          <w:shd w:val="clear" w:color="auto" w:fill="FFFFFF"/>
        </w:rPr>
        <w:t xml:space="preserve">            </w:t>
      </w:r>
    </w:p>
    <w:p w14:paraId="03EF9D81" w14:textId="2102040E" w:rsidR="00E1002D" w:rsidRDefault="00E1002D" w:rsidP="007B7156">
      <w:pPr>
        <w:tabs>
          <w:tab w:val="left" w:pos="6237"/>
        </w:tabs>
        <w:rPr>
          <w:rFonts w:ascii="Times New Roman" w:hAnsi="Times New Roman"/>
          <w:color w:val="000000"/>
          <w:shd w:val="clear" w:color="auto" w:fill="FFFFFF"/>
          <w:vertAlign w:val="subscript"/>
        </w:rPr>
      </w:pPr>
      <w:r w:rsidRPr="000E7767">
        <w:rPr>
          <w:rFonts w:ascii="Times New Roman" w:hAnsi="Times New Roman"/>
          <w:color w:val="000000"/>
          <w:shd w:val="clear" w:color="auto" w:fill="FFFFFF"/>
        </w:rPr>
        <w:t xml:space="preserve">- </w:t>
      </w:r>
      <w:r>
        <w:rPr>
          <w:rFonts w:ascii="Times New Roman" w:hAnsi="Times New Roman"/>
          <w:color w:val="000000"/>
          <w:shd w:val="clear" w:color="auto" w:fill="FFFFFF"/>
        </w:rPr>
        <w:t xml:space="preserve">Lưu: </w:t>
      </w:r>
      <w:proofErr w:type="gramStart"/>
      <w:r>
        <w:rPr>
          <w:rFonts w:ascii="Times New Roman" w:hAnsi="Times New Roman"/>
          <w:color w:val="000000"/>
          <w:shd w:val="clear" w:color="auto" w:fill="FFFFFF"/>
        </w:rPr>
        <w:t>VT,</w:t>
      </w:r>
      <w:r w:rsidRPr="000E7767">
        <w:rPr>
          <w:rFonts w:ascii="Times New Roman" w:hAnsi="Times New Roman"/>
          <w:color w:val="000000"/>
          <w:shd w:val="clear" w:color="auto" w:fill="FFFFFF"/>
        </w:rPr>
        <w:t>TCCB</w:t>
      </w:r>
      <w:r w:rsidR="00F75A4D">
        <w:rPr>
          <w:rFonts w:ascii="Times New Roman" w:hAnsi="Times New Roman"/>
          <w:color w:val="000000"/>
          <w:shd w:val="clear" w:color="auto" w:fill="FFFFFF"/>
        </w:rPr>
        <w:t>.</w:t>
      </w:r>
      <w:r w:rsidR="00A35A11">
        <w:rPr>
          <w:rFonts w:ascii="Times New Roman" w:hAnsi="Times New Roman"/>
          <w:color w:val="000000"/>
          <w:shd w:val="clear" w:color="auto" w:fill="FFFFFF"/>
          <w:vertAlign w:val="subscript"/>
        </w:rPr>
        <w:t>.</w:t>
      </w:r>
      <w:proofErr w:type="gramEnd"/>
    </w:p>
    <w:p w14:paraId="1A7A0461" w14:textId="77777777" w:rsidR="007B7156" w:rsidRPr="007B7156" w:rsidRDefault="007B7156" w:rsidP="007B7156">
      <w:pPr>
        <w:tabs>
          <w:tab w:val="left" w:pos="6237"/>
        </w:tabs>
        <w:rPr>
          <w:rFonts w:ascii="Times New Roman" w:hAnsi="Times New Roman"/>
          <w:color w:val="000000"/>
          <w:shd w:val="clear" w:color="auto" w:fill="FFFFFF"/>
          <w:vertAlign w:val="subscript"/>
        </w:rPr>
      </w:pPr>
    </w:p>
    <w:p w14:paraId="5606BEA6" w14:textId="77777777" w:rsidR="00E1002D" w:rsidRPr="00E12550" w:rsidRDefault="00E12550" w:rsidP="00E12550">
      <w:pPr>
        <w:spacing w:before="120" w:after="120"/>
        <w:ind w:left="5040" w:firstLine="720"/>
        <w:jc w:val="both"/>
        <w:rPr>
          <w:rFonts w:asciiTheme="majorHAnsi" w:hAnsiTheme="majorHAnsi" w:cstheme="majorHAnsi"/>
          <w:b/>
          <w:sz w:val="26"/>
          <w:szCs w:val="26"/>
        </w:rPr>
      </w:pPr>
      <w:r>
        <w:rPr>
          <w:rFonts w:asciiTheme="majorHAnsi" w:hAnsiTheme="majorHAnsi" w:cstheme="majorHAnsi"/>
          <w:b/>
          <w:sz w:val="26"/>
          <w:szCs w:val="26"/>
        </w:rPr>
        <w:t xml:space="preserve">    Nguyễn Huỳnh Long</w:t>
      </w:r>
    </w:p>
    <w:p w14:paraId="5BCCD619" w14:textId="77777777" w:rsidR="00E1002D" w:rsidRDefault="00E1002D" w:rsidP="00E1002D">
      <w:pPr>
        <w:pStyle w:val="Title"/>
        <w:rPr>
          <w:rFonts w:asciiTheme="majorHAnsi" w:hAnsiTheme="majorHAnsi" w:cstheme="majorHAnsi"/>
          <w:sz w:val="26"/>
          <w:szCs w:val="26"/>
        </w:rPr>
      </w:pPr>
    </w:p>
    <w:p w14:paraId="5C3E5738" w14:textId="77777777" w:rsidR="00E1002D" w:rsidRDefault="00E1002D" w:rsidP="00E1002D">
      <w:pPr>
        <w:pStyle w:val="Title"/>
        <w:rPr>
          <w:rFonts w:asciiTheme="majorHAnsi" w:hAnsiTheme="majorHAnsi" w:cstheme="majorHAnsi"/>
          <w:sz w:val="26"/>
          <w:szCs w:val="26"/>
        </w:rPr>
      </w:pPr>
    </w:p>
    <w:p w14:paraId="5EA4ECE3" w14:textId="77777777" w:rsidR="00E1002D" w:rsidRDefault="00E1002D" w:rsidP="002539F9">
      <w:pPr>
        <w:pStyle w:val="Title"/>
        <w:jc w:val="left"/>
        <w:rPr>
          <w:rFonts w:asciiTheme="majorHAnsi" w:hAnsiTheme="majorHAnsi" w:cstheme="majorHAnsi"/>
          <w:sz w:val="26"/>
          <w:szCs w:val="26"/>
        </w:rPr>
      </w:pPr>
    </w:p>
    <w:p w14:paraId="7820AFBB" w14:textId="77777777" w:rsidR="00E1002D" w:rsidRDefault="00E1002D" w:rsidP="00E1002D">
      <w:pPr>
        <w:pStyle w:val="Title"/>
        <w:rPr>
          <w:rFonts w:asciiTheme="majorHAnsi" w:hAnsiTheme="majorHAnsi" w:cstheme="majorHAnsi"/>
          <w:sz w:val="26"/>
          <w:szCs w:val="26"/>
        </w:rPr>
      </w:pPr>
    </w:p>
    <w:p w14:paraId="19028F06" w14:textId="77777777" w:rsidR="00E1002D" w:rsidRDefault="00E1002D" w:rsidP="00E1002D">
      <w:pPr>
        <w:pStyle w:val="Title"/>
        <w:rPr>
          <w:rFonts w:asciiTheme="majorHAnsi" w:hAnsiTheme="majorHAnsi" w:cstheme="majorHAnsi"/>
          <w:sz w:val="26"/>
          <w:szCs w:val="26"/>
        </w:rPr>
      </w:pPr>
    </w:p>
    <w:p w14:paraId="123596D9" w14:textId="77777777" w:rsidR="007738B2" w:rsidRDefault="007738B2" w:rsidP="00750C80">
      <w:pPr>
        <w:pStyle w:val="Title"/>
        <w:rPr>
          <w:rFonts w:asciiTheme="majorHAnsi" w:hAnsiTheme="majorHAnsi" w:cstheme="majorHAnsi"/>
          <w:sz w:val="26"/>
          <w:szCs w:val="26"/>
        </w:rPr>
        <w:sectPr w:rsidR="007738B2" w:rsidSect="004965FB">
          <w:type w:val="continuous"/>
          <w:pgSz w:w="11907" w:h="16840" w:code="9"/>
          <w:pgMar w:top="1134" w:right="708" w:bottom="1135" w:left="1418" w:header="850" w:footer="709" w:gutter="0"/>
          <w:paperSrc w:first="4" w:other="4"/>
          <w:cols w:space="720"/>
          <w:docGrid w:linePitch="299"/>
        </w:sectPr>
      </w:pPr>
    </w:p>
    <w:p w14:paraId="2CE8C91E" w14:textId="77777777" w:rsidR="002539F9" w:rsidRDefault="002539F9" w:rsidP="002539F9">
      <w:pPr>
        <w:pStyle w:val="Header"/>
        <w:tabs>
          <w:tab w:val="clear" w:pos="4320"/>
          <w:tab w:val="clear" w:pos="8640"/>
          <w:tab w:val="center" w:pos="1843"/>
          <w:tab w:val="center" w:pos="6660"/>
        </w:tabs>
        <w:rPr>
          <w:rFonts w:asciiTheme="majorHAnsi" w:hAnsiTheme="majorHAnsi" w:cstheme="majorHAnsi"/>
          <w:sz w:val="26"/>
          <w:szCs w:val="26"/>
        </w:rPr>
      </w:pPr>
    </w:p>
    <w:sectPr w:rsidR="002539F9" w:rsidSect="002539F9">
      <w:footerReference w:type="default" r:id="rId11"/>
      <w:pgSz w:w="11907" w:h="16840" w:code="9"/>
      <w:pgMar w:top="993" w:right="708" w:bottom="270" w:left="1418" w:header="850" w:footer="446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045B38" w14:textId="77777777" w:rsidR="0001472A" w:rsidRDefault="0001472A">
      <w:r>
        <w:separator/>
      </w:r>
    </w:p>
  </w:endnote>
  <w:endnote w:type="continuationSeparator" w:id="0">
    <w:p w14:paraId="784EED98" w14:textId="77777777" w:rsidR="0001472A" w:rsidRDefault="00014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Helve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NI-Times">
    <w:altName w:val="Calibri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.VnTimeH"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EC64D" w14:textId="77777777" w:rsidR="00750C80" w:rsidRPr="00750C80" w:rsidRDefault="00750C80" w:rsidP="00750C80">
    <w:pPr>
      <w:pStyle w:val="Footer"/>
      <w:jc w:val="center"/>
      <w:rPr>
        <w:rFonts w:asciiTheme="majorHAnsi" w:hAnsiTheme="majorHAnsi" w:cstheme="majorHAnsi"/>
      </w:rPr>
    </w:pPr>
    <w:r>
      <w:rPr>
        <w:rFonts w:asciiTheme="majorHAnsi" w:hAnsiTheme="majorHAnsi" w:cstheme="majorHAnsi"/>
      </w:rPr>
      <w:t>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AFC74" w14:textId="77777777" w:rsidR="00532F43" w:rsidRDefault="0047490C" w:rsidP="0047490C">
    <w:pPr>
      <w:pStyle w:val="Footer"/>
      <w:tabs>
        <w:tab w:val="clear" w:pos="8640"/>
      </w:tabs>
      <w:jc w:val="center"/>
      <w:rPr>
        <w:rFonts w:ascii="Times New Roman" w:hAnsi="Times New Roman"/>
        <w:szCs w:val="22"/>
        <w:lang w:val="es-ES"/>
      </w:rPr>
    </w:pPr>
    <w:r>
      <w:rPr>
        <w:rFonts w:ascii="Times New Roman" w:hAnsi="Times New Roman"/>
        <w:szCs w:val="22"/>
        <w:lang w:val="es-ES"/>
      </w:rPr>
      <w:t>2</w:t>
    </w:r>
    <w:r w:rsidR="002539F9">
      <w:rPr>
        <w:rFonts w:ascii="Times New Roman" w:hAnsi="Times New Roman"/>
        <w:szCs w:val="22"/>
        <w:lang w:val="es-ES"/>
      </w:rPr>
      <w:t>/2</w:t>
    </w:r>
  </w:p>
  <w:p w14:paraId="5F73C67B" w14:textId="77777777" w:rsidR="00750C80" w:rsidRPr="00750C80" w:rsidRDefault="00750C80" w:rsidP="00750C80">
    <w:pPr>
      <w:pStyle w:val="Footer"/>
      <w:tabs>
        <w:tab w:val="clear" w:pos="8640"/>
      </w:tabs>
      <w:rPr>
        <w:rFonts w:ascii="Times New Roman" w:hAnsi="Times New Roman"/>
        <w:szCs w:val="22"/>
        <w:lang w:val="es-ES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259A23" w14:textId="77777777" w:rsidR="007738B2" w:rsidRPr="007738B2" w:rsidRDefault="007738B2" w:rsidP="007738B2">
    <w:pPr>
      <w:pStyle w:val="Footer"/>
      <w:jc w:val="center"/>
      <w:rPr>
        <w:rFonts w:asciiTheme="majorHAnsi" w:hAnsiTheme="majorHAnsi" w:cstheme="majorHAnsi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29C1C" w14:textId="77777777" w:rsidR="002539F9" w:rsidRPr="00750C80" w:rsidRDefault="002539F9" w:rsidP="00750C80">
    <w:pPr>
      <w:pStyle w:val="Footer"/>
      <w:tabs>
        <w:tab w:val="clear" w:pos="8640"/>
      </w:tabs>
      <w:rPr>
        <w:rFonts w:ascii="Times New Roman" w:hAnsi="Times New Roman"/>
        <w:szCs w:val="22"/>
        <w:lang w:val="es-E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2B515C8" w14:textId="77777777" w:rsidR="0001472A" w:rsidRDefault="0001472A">
      <w:r>
        <w:separator/>
      </w:r>
    </w:p>
  </w:footnote>
  <w:footnote w:type="continuationSeparator" w:id="0">
    <w:p w14:paraId="33881E48" w14:textId="77777777" w:rsidR="0001472A" w:rsidRDefault="000147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C2E5A"/>
    <w:multiLevelType w:val="multilevel"/>
    <w:tmpl w:val="1D6E5EAC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30" w:hanging="1800"/>
      </w:pPr>
      <w:rPr>
        <w:rFonts w:hint="default"/>
      </w:rPr>
    </w:lvl>
  </w:abstractNum>
  <w:abstractNum w:abstractNumId="1" w15:restartNumberingAfterBreak="0">
    <w:nsid w:val="226B0DF1"/>
    <w:multiLevelType w:val="singleLevel"/>
    <w:tmpl w:val="0C0A42A2"/>
    <w:lvl w:ilvl="0">
      <w:start w:val="2"/>
      <w:numFmt w:val="bullet"/>
      <w:lvlText w:val="-"/>
      <w:lvlJc w:val="left"/>
      <w:pPr>
        <w:ind w:left="1846" w:hanging="360"/>
      </w:pPr>
      <w:rPr>
        <w:rFonts w:ascii="Times New Roman" w:hAnsi="Times New Roman" w:hint="default"/>
      </w:rPr>
    </w:lvl>
  </w:abstractNum>
  <w:abstractNum w:abstractNumId="2" w15:restartNumberingAfterBreak="0">
    <w:nsid w:val="28BD234B"/>
    <w:multiLevelType w:val="hybridMultilevel"/>
    <w:tmpl w:val="023649F4"/>
    <w:lvl w:ilvl="0" w:tplc="92B4B0E6">
      <w:start w:val="3"/>
      <w:numFmt w:val="decimal"/>
      <w:lvlText w:val="%1.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abstractNum w:abstractNumId="3" w15:restartNumberingAfterBreak="0">
    <w:nsid w:val="2CED4E12"/>
    <w:multiLevelType w:val="hybridMultilevel"/>
    <w:tmpl w:val="82BE1EAC"/>
    <w:lvl w:ilvl="0" w:tplc="0409000F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" w15:restartNumberingAfterBreak="0">
    <w:nsid w:val="36FA504F"/>
    <w:multiLevelType w:val="hybridMultilevel"/>
    <w:tmpl w:val="2182EA48"/>
    <w:lvl w:ilvl="0" w:tplc="0714EE1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5" w15:restartNumberingAfterBreak="0">
    <w:nsid w:val="3E1204DD"/>
    <w:multiLevelType w:val="hybridMultilevel"/>
    <w:tmpl w:val="4368605A"/>
    <w:lvl w:ilvl="0" w:tplc="60249FF6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6" w15:restartNumberingAfterBreak="0">
    <w:nsid w:val="4BDE4C20"/>
    <w:multiLevelType w:val="singleLevel"/>
    <w:tmpl w:val="3848A4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7" w15:restartNumberingAfterBreak="0">
    <w:nsid w:val="5B227489"/>
    <w:multiLevelType w:val="hybridMultilevel"/>
    <w:tmpl w:val="F0AC8F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1C1F47"/>
    <w:multiLevelType w:val="singleLevel"/>
    <w:tmpl w:val="252A0FBC"/>
    <w:lvl w:ilvl="0">
      <w:start w:val="2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</w:abstractNum>
  <w:abstractNum w:abstractNumId="9" w15:restartNumberingAfterBreak="0">
    <w:nsid w:val="75C43529"/>
    <w:multiLevelType w:val="hybridMultilevel"/>
    <w:tmpl w:val="BF3E1D6A"/>
    <w:lvl w:ilvl="0" w:tplc="42A2A6FC">
      <w:start w:val="1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0" w15:restartNumberingAfterBreak="0">
    <w:nsid w:val="798D6026"/>
    <w:multiLevelType w:val="hybridMultilevel"/>
    <w:tmpl w:val="1A00F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487ECA"/>
    <w:multiLevelType w:val="hybridMultilevel"/>
    <w:tmpl w:val="C6B8FD30"/>
    <w:lvl w:ilvl="0" w:tplc="59B884B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8"/>
  </w:num>
  <w:num w:numId="3">
    <w:abstractNumId w:val="6"/>
  </w:num>
  <w:num w:numId="4">
    <w:abstractNumId w:val="4"/>
  </w:num>
  <w:num w:numId="5">
    <w:abstractNumId w:val="2"/>
  </w:num>
  <w:num w:numId="6">
    <w:abstractNumId w:val="11"/>
  </w:num>
  <w:num w:numId="7">
    <w:abstractNumId w:val="7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  <w:num w:numId="12">
    <w:abstractNumId w:val="9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hideSpellingErrors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282B"/>
    <w:rsid w:val="00004BC6"/>
    <w:rsid w:val="000058DC"/>
    <w:rsid w:val="00006746"/>
    <w:rsid w:val="000131F2"/>
    <w:rsid w:val="000135AC"/>
    <w:rsid w:val="0001472A"/>
    <w:rsid w:val="00031CA8"/>
    <w:rsid w:val="000329B3"/>
    <w:rsid w:val="00036FD8"/>
    <w:rsid w:val="0004296C"/>
    <w:rsid w:val="00061AAD"/>
    <w:rsid w:val="00066B47"/>
    <w:rsid w:val="00066D4E"/>
    <w:rsid w:val="00074979"/>
    <w:rsid w:val="000803B5"/>
    <w:rsid w:val="00084642"/>
    <w:rsid w:val="00095F48"/>
    <w:rsid w:val="000A1B9A"/>
    <w:rsid w:val="000A2809"/>
    <w:rsid w:val="000A37AC"/>
    <w:rsid w:val="000B3E0B"/>
    <w:rsid w:val="000B7BB9"/>
    <w:rsid w:val="000B7CF2"/>
    <w:rsid w:val="000C0A44"/>
    <w:rsid w:val="000C3002"/>
    <w:rsid w:val="000C5493"/>
    <w:rsid w:val="000C7AE6"/>
    <w:rsid w:val="000D2606"/>
    <w:rsid w:val="000D365F"/>
    <w:rsid w:val="000E7CD8"/>
    <w:rsid w:val="000F0282"/>
    <w:rsid w:val="000F0839"/>
    <w:rsid w:val="000F0AA3"/>
    <w:rsid w:val="000F451B"/>
    <w:rsid w:val="001018CA"/>
    <w:rsid w:val="0010282B"/>
    <w:rsid w:val="001101E9"/>
    <w:rsid w:val="00116B3C"/>
    <w:rsid w:val="001314C3"/>
    <w:rsid w:val="00133108"/>
    <w:rsid w:val="0013354C"/>
    <w:rsid w:val="001437D4"/>
    <w:rsid w:val="001476CD"/>
    <w:rsid w:val="00151CA7"/>
    <w:rsid w:val="00155762"/>
    <w:rsid w:val="00155967"/>
    <w:rsid w:val="00156D50"/>
    <w:rsid w:val="001610B1"/>
    <w:rsid w:val="00165DDA"/>
    <w:rsid w:val="00165FE9"/>
    <w:rsid w:val="00167CCA"/>
    <w:rsid w:val="00194AC4"/>
    <w:rsid w:val="0019618A"/>
    <w:rsid w:val="001A053B"/>
    <w:rsid w:val="001A18DB"/>
    <w:rsid w:val="001A2A5C"/>
    <w:rsid w:val="001A3183"/>
    <w:rsid w:val="001A3BE8"/>
    <w:rsid w:val="001A66FB"/>
    <w:rsid w:val="001B3DBE"/>
    <w:rsid w:val="001C2F2B"/>
    <w:rsid w:val="001C38AB"/>
    <w:rsid w:val="001C518F"/>
    <w:rsid w:val="001E0229"/>
    <w:rsid w:val="001E758C"/>
    <w:rsid w:val="001F5498"/>
    <w:rsid w:val="002002CA"/>
    <w:rsid w:val="00200F3C"/>
    <w:rsid w:val="00211B68"/>
    <w:rsid w:val="002161AC"/>
    <w:rsid w:val="00221EA9"/>
    <w:rsid w:val="0022234D"/>
    <w:rsid w:val="002476A9"/>
    <w:rsid w:val="00250317"/>
    <w:rsid w:val="002539F9"/>
    <w:rsid w:val="002644E2"/>
    <w:rsid w:val="00275BBB"/>
    <w:rsid w:val="00275E8D"/>
    <w:rsid w:val="002761E4"/>
    <w:rsid w:val="002813E8"/>
    <w:rsid w:val="00281ED9"/>
    <w:rsid w:val="00294189"/>
    <w:rsid w:val="00294D6C"/>
    <w:rsid w:val="002A4500"/>
    <w:rsid w:val="002A75FC"/>
    <w:rsid w:val="002B152F"/>
    <w:rsid w:val="002B46FC"/>
    <w:rsid w:val="002C1675"/>
    <w:rsid w:val="002C3D9E"/>
    <w:rsid w:val="002C6EAF"/>
    <w:rsid w:val="002C78CD"/>
    <w:rsid w:val="002D52FC"/>
    <w:rsid w:val="002E292F"/>
    <w:rsid w:val="002E6CF2"/>
    <w:rsid w:val="002F495C"/>
    <w:rsid w:val="002F6B22"/>
    <w:rsid w:val="00300DDA"/>
    <w:rsid w:val="00317215"/>
    <w:rsid w:val="003229D4"/>
    <w:rsid w:val="00327047"/>
    <w:rsid w:val="00333A0A"/>
    <w:rsid w:val="00334ED6"/>
    <w:rsid w:val="003358D6"/>
    <w:rsid w:val="003359FA"/>
    <w:rsid w:val="00335B06"/>
    <w:rsid w:val="003422A7"/>
    <w:rsid w:val="003461DC"/>
    <w:rsid w:val="003505E5"/>
    <w:rsid w:val="0035323E"/>
    <w:rsid w:val="00362456"/>
    <w:rsid w:val="00365742"/>
    <w:rsid w:val="003663DE"/>
    <w:rsid w:val="003730EE"/>
    <w:rsid w:val="00385A08"/>
    <w:rsid w:val="003864EA"/>
    <w:rsid w:val="003878C8"/>
    <w:rsid w:val="00392F21"/>
    <w:rsid w:val="003931D7"/>
    <w:rsid w:val="0039677F"/>
    <w:rsid w:val="003A2143"/>
    <w:rsid w:val="003A35B3"/>
    <w:rsid w:val="003B1B51"/>
    <w:rsid w:val="003B6920"/>
    <w:rsid w:val="003C3BBF"/>
    <w:rsid w:val="003C6287"/>
    <w:rsid w:val="003D1D50"/>
    <w:rsid w:val="003E4441"/>
    <w:rsid w:val="003E5799"/>
    <w:rsid w:val="003F1B5C"/>
    <w:rsid w:val="003F40DA"/>
    <w:rsid w:val="004009CB"/>
    <w:rsid w:val="00406C66"/>
    <w:rsid w:val="00410442"/>
    <w:rsid w:val="0041053A"/>
    <w:rsid w:val="004111BF"/>
    <w:rsid w:val="004351CD"/>
    <w:rsid w:val="004465E8"/>
    <w:rsid w:val="00457AB1"/>
    <w:rsid w:val="00457F30"/>
    <w:rsid w:val="004646CB"/>
    <w:rsid w:val="00471A70"/>
    <w:rsid w:val="00472288"/>
    <w:rsid w:val="004725D3"/>
    <w:rsid w:val="0047490C"/>
    <w:rsid w:val="00480EFA"/>
    <w:rsid w:val="004841ED"/>
    <w:rsid w:val="00486ECF"/>
    <w:rsid w:val="00487B03"/>
    <w:rsid w:val="00487F2C"/>
    <w:rsid w:val="00493939"/>
    <w:rsid w:val="00494509"/>
    <w:rsid w:val="00494BC1"/>
    <w:rsid w:val="00494E3B"/>
    <w:rsid w:val="004957BC"/>
    <w:rsid w:val="004965FB"/>
    <w:rsid w:val="004A4875"/>
    <w:rsid w:val="004A5A1C"/>
    <w:rsid w:val="004B773E"/>
    <w:rsid w:val="004B7E56"/>
    <w:rsid w:val="004B7EFD"/>
    <w:rsid w:val="004C205F"/>
    <w:rsid w:val="004C291A"/>
    <w:rsid w:val="004C3512"/>
    <w:rsid w:val="004C6935"/>
    <w:rsid w:val="004C7650"/>
    <w:rsid w:val="004D06C6"/>
    <w:rsid w:val="004D3D92"/>
    <w:rsid w:val="004D5565"/>
    <w:rsid w:val="004E4AE2"/>
    <w:rsid w:val="004E7C6C"/>
    <w:rsid w:val="0050151B"/>
    <w:rsid w:val="0051280B"/>
    <w:rsid w:val="00513DF5"/>
    <w:rsid w:val="005148E0"/>
    <w:rsid w:val="0051568D"/>
    <w:rsid w:val="005171D7"/>
    <w:rsid w:val="00525022"/>
    <w:rsid w:val="005310B8"/>
    <w:rsid w:val="00532F43"/>
    <w:rsid w:val="00536025"/>
    <w:rsid w:val="00536340"/>
    <w:rsid w:val="00536A5F"/>
    <w:rsid w:val="00540EDC"/>
    <w:rsid w:val="005423DC"/>
    <w:rsid w:val="005445E7"/>
    <w:rsid w:val="00546557"/>
    <w:rsid w:val="005523BB"/>
    <w:rsid w:val="005526E8"/>
    <w:rsid w:val="005547E4"/>
    <w:rsid w:val="005552D4"/>
    <w:rsid w:val="00555DDF"/>
    <w:rsid w:val="00556294"/>
    <w:rsid w:val="0055711D"/>
    <w:rsid w:val="005610D1"/>
    <w:rsid w:val="00566647"/>
    <w:rsid w:val="00567AF6"/>
    <w:rsid w:val="00570D17"/>
    <w:rsid w:val="00571B4A"/>
    <w:rsid w:val="00573A9F"/>
    <w:rsid w:val="00581B86"/>
    <w:rsid w:val="005833FC"/>
    <w:rsid w:val="00586420"/>
    <w:rsid w:val="005865E5"/>
    <w:rsid w:val="00586894"/>
    <w:rsid w:val="005868FE"/>
    <w:rsid w:val="00592D31"/>
    <w:rsid w:val="00593F3C"/>
    <w:rsid w:val="00594673"/>
    <w:rsid w:val="005961B6"/>
    <w:rsid w:val="005A0DE7"/>
    <w:rsid w:val="005B0EE0"/>
    <w:rsid w:val="005B1162"/>
    <w:rsid w:val="005B19BE"/>
    <w:rsid w:val="005B428D"/>
    <w:rsid w:val="005B5D46"/>
    <w:rsid w:val="005D5ABC"/>
    <w:rsid w:val="005D7031"/>
    <w:rsid w:val="005E19F5"/>
    <w:rsid w:val="005E7BA0"/>
    <w:rsid w:val="005F06C3"/>
    <w:rsid w:val="005F3372"/>
    <w:rsid w:val="006030E4"/>
    <w:rsid w:val="00604A1F"/>
    <w:rsid w:val="00615114"/>
    <w:rsid w:val="00616746"/>
    <w:rsid w:val="00617557"/>
    <w:rsid w:val="00617EC1"/>
    <w:rsid w:val="0062291B"/>
    <w:rsid w:val="0062419C"/>
    <w:rsid w:val="006270DC"/>
    <w:rsid w:val="00627DFB"/>
    <w:rsid w:val="00632510"/>
    <w:rsid w:val="0063651C"/>
    <w:rsid w:val="00644603"/>
    <w:rsid w:val="00644634"/>
    <w:rsid w:val="00652957"/>
    <w:rsid w:val="00657356"/>
    <w:rsid w:val="00657FE3"/>
    <w:rsid w:val="00663BA4"/>
    <w:rsid w:val="00665126"/>
    <w:rsid w:val="006653E8"/>
    <w:rsid w:val="00672CCD"/>
    <w:rsid w:val="00675BD3"/>
    <w:rsid w:val="006822F0"/>
    <w:rsid w:val="00687282"/>
    <w:rsid w:val="006948DB"/>
    <w:rsid w:val="006A235A"/>
    <w:rsid w:val="006A2ECD"/>
    <w:rsid w:val="006A6B10"/>
    <w:rsid w:val="006B2ED1"/>
    <w:rsid w:val="006B3043"/>
    <w:rsid w:val="006C14DF"/>
    <w:rsid w:val="006D01F4"/>
    <w:rsid w:val="006D4D14"/>
    <w:rsid w:val="006E3EBE"/>
    <w:rsid w:val="006E7200"/>
    <w:rsid w:val="006F15CC"/>
    <w:rsid w:val="006F4895"/>
    <w:rsid w:val="006F6BA9"/>
    <w:rsid w:val="00710175"/>
    <w:rsid w:val="0072447D"/>
    <w:rsid w:val="007251BC"/>
    <w:rsid w:val="007275D8"/>
    <w:rsid w:val="00736AF0"/>
    <w:rsid w:val="00736D04"/>
    <w:rsid w:val="00740C7D"/>
    <w:rsid w:val="00743B6C"/>
    <w:rsid w:val="007475AC"/>
    <w:rsid w:val="00747AC8"/>
    <w:rsid w:val="00750C80"/>
    <w:rsid w:val="00751065"/>
    <w:rsid w:val="0075173F"/>
    <w:rsid w:val="00754951"/>
    <w:rsid w:val="0075714D"/>
    <w:rsid w:val="00761F4F"/>
    <w:rsid w:val="00764632"/>
    <w:rsid w:val="00767A67"/>
    <w:rsid w:val="007738B2"/>
    <w:rsid w:val="007854E8"/>
    <w:rsid w:val="0078616A"/>
    <w:rsid w:val="00793126"/>
    <w:rsid w:val="0079563A"/>
    <w:rsid w:val="007A04F6"/>
    <w:rsid w:val="007A09CD"/>
    <w:rsid w:val="007A2F17"/>
    <w:rsid w:val="007B55D3"/>
    <w:rsid w:val="007B608A"/>
    <w:rsid w:val="007B7156"/>
    <w:rsid w:val="007C04EE"/>
    <w:rsid w:val="007C3D1D"/>
    <w:rsid w:val="007C516D"/>
    <w:rsid w:val="007D3700"/>
    <w:rsid w:val="007D664B"/>
    <w:rsid w:val="007E4007"/>
    <w:rsid w:val="007F0205"/>
    <w:rsid w:val="007F7C5A"/>
    <w:rsid w:val="008027A0"/>
    <w:rsid w:val="0080523E"/>
    <w:rsid w:val="008069FC"/>
    <w:rsid w:val="00807540"/>
    <w:rsid w:val="00810DE3"/>
    <w:rsid w:val="00824436"/>
    <w:rsid w:val="008432F6"/>
    <w:rsid w:val="00861274"/>
    <w:rsid w:val="008748EC"/>
    <w:rsid w:val="00880323"/>
    <w:rsid w:val="00880EC7"/>
    <w:rsid w:val="00894398"/>
    <w:rsid w:val="008A10F8"/>
    <w:rsid w:val="008A27CD"/>
    <w:rsid w:val="008C229A"/>
    <w:rsid w:val="008C5FF0"/>
    <w:rsid w:val="008C6A33"/>
    <w:rsid w:val="008C6A6A"/>
    <w:rsid w:val="008C7888"/>
    <w:rsid w:val="00900291"/>
    <w:rsid w:val="009003A9"/>
    <w:rsid w:val="00900FD8"/>
    <w:rsid w:val="00903897"/>
    <w:rsid w:val="0091137E"/>
    <w:rsid w:val="00914981"/>
    <w:rsid w:val="009159F5"/>
    <w:rsid w:val="00917CBE"/>
    <w:rsid w:val="0093034C"/>
    <w:rsid w:val="00932BB3"/>
    <w:rsid w:val="009352BB"/>
    <w:rsid w:val="00935A77"/>
    <w:rsid w:val="00945BE7"/>
    <w:rsid w:val="00952577"/>
    <w:rsid w:val="00953DAC"/>
    <w:rsid w:val="009556DD"/>
    <w:rsid w:val="009575E8"/>
    <w:rsid w:val="00960EE9"/>
    <w:rsid w:val="00961836"/>
    <w:rsid w:val="009622D6"/>
    <w:rsid w:val="009670DF"/>
    <w:rsid w:val="009800D2"/>
    <w:rsid w:val="0098047E"/>
    <w:rsid w:val="00980AF8"/>
    <w:rsid w:val="009838EA"/>
    <w:rsid w:val="00984579"/>
    <w:rsid w:val="00994DEB"/>
    <w:rsid w:val="009A7485"/>
    <w:rsid w:val="009A7731"/>
    <w:rsid w:val="009B3585"/>
    <w:rsid w:val="009B45F9"/>
    <w:rsid w:val="009B6A92"/>
    <w:rsid w:val="009C294B"/>
    <w:rsid w:val="009C6503"/>
    <w:rsid w:val="009D631A"/>
    <w:rsid w:val="009E5682"/>
    <w:rsid w:val="009F0DE7"/>
    <w:rsid w:val="009F2F14"/>
    <w:rsid w:val="009F50BD"/>
    <w:rsid w:val="00A0091B"/>
    <w:rsid w:val="00A067A9"/>
    <w:rsid w:val="00A13684"/>
    <w:rsid w:val="00A2136C"/>
    <w:rsid w:val="00A23E9B"/>
    <w:rsid w:val="00A2422F"/>
    <w:rsid w:val="00A27190"/>
    <w:rsid w:val="00A27C4E"/>
    <w:rsid w:val="00A31682"/>
    <w:rsid w:val="00A35A11"/>
    <w:rsid w:val="00A452BB"/>
    <w:rsid w:val="00A4603B"/>
    <w:rsid w:val="00A5389B"/>
    <w:rsid w:val="00A54B0F"/>
    <w:rsid w:val="00A612CE"/>
    <w:rsid w:val="00A63870"/>
    <w:rsid w:val="00A72179"/>
    <w:rsid w:val="00A73762"/>
    <w:rsid w:val="00A8027A"/>
    <w:rsid w:val="00A83C7B"/>
    <w:rsid w:val="00A83E6C"/>
    <w:rsid w:val="00A95D20"/>
    <w:rsid w:val="00AA1C64"/>
    <w:rsid w:val="00AC331D"/>
    <w:rsid w:val="00AC502E"/>
    <w:rsid w:val="00AD585D"/>
    <w:rsid w:val="00AD5FAB"/>
    <w:rsid w:val="00AE04E1"/>
    <w:rsid w:val="00AE27EA"/>
    <w:rsid w:val="00AE2F59"/>
    <w:rsid w:val="00AE57EC"/>
    <w:rsid w:val="00AF4C9C"/>
    <w:rsid w:val="00AF4F41"/>
    <w:rsid w:val="00AF5221"/>
    <w:rsid w:val="00B03A6C"/>
    <w:rsid w:val="00B1231D"/>
    <w:rsid w:val="00B171FB"/>
    <w:rsid w:val="00B17DE9"/>
    <w:rsid w:val="00B313FC"/>
    <w:rsid w:val="00B31E46"/>
    <w:rsid w:val="00B32098"/>
    <w:rsid w:val="00B35CBB"/>
    <w:rsid w:val="00B3666A"/>
    <w:rsid w:val="00B42B81"/>
    <w:rsid w:val="00B43C20"/>
    <w:rsid w:val="00B456C7"/>
    <w:rsid w:val="00B51D7D"/>
    <w:rsid w:val="00B52420"/>
    <w:rsid w:val="00B5261A"/>
    <w:rsid w:val="00B53088"/>
    <w:rsid w:val="00B539B6"/>
    <w:rsid w:val="00B53D3B"/>
    <w:rsid w:val="00B6058A"/>
    <w:rsid w:val="00B66E1E"/>
    <w:rsid w:val="00B7076F"/>
    <w:rsid w:val="00B753D2"/>
    <w:rsid w:val="00B92D73"/>
    <w:rsid w:val="00B9638D"/>
    <w:rsid w:val="00B96EBD"/>
    <w:rsid w:val="00BA008D"/>
    <w:rsid w:val="00BA63CE"/>
    <w:rsid w:val="00BA7A08"/>
    <w:rsid w:val="00BB21A8"/>
    <w:rsid w:val="00BB24C0"/>
    <w:rsid w:val="00BC6B37"/>
    <w:rsid w:val="00BC742D"/>
    <w:rsid w:val="00BC75B9"/>
    <w:rsid w:val="00BC7915"/>
    <w:rsid w:val="00BD4C03"/>
    <w:rsid w:val="00BD4FA7"/>
    <w:rsid w:val="00BD7A5D"/>
    <w:rsid w:val="00BE353C"/>
    <w:rsid w:val="00BE355C"/>
    <w:rsid w:val="00BF0D34"/>
    <w:rsid w:val="00BF14BC"/>
    <w:rsid w:val="00BF2769"/>
    <w:rsid w:val="00BF5303"/>
    <w:rsid w:val="00BF7E86"/>
    <w:rsid w:val="00C0272F"/>
    <w:rsid w:val="00C0575A"/>
    <w:rsid w:val="00C0664F"/>
    <w:rsid w:val="00C134B3"/>
    <w:rsid w:val="00C247B3"/>
    <w:rsid w:val="00C31DDE"/>
    <w:rsid w:val="00C4199D"/>
    <w:rsid w:val="00C428C1"/>
    <w:rsid w:val="00C53EE2"/>
    <w:rsid w:val="00C549B9"/>
    <w:rsid w:val="00C70692"/>
    <w:rsid w:val="00C72C98"/>
    <w:rsid w:val="00C76F4D"/>
    <w:rsid w:val="00C8233A"/>
    <w:rsid w:val="00C83080"/>
    <w:rsid w:val="00C85830"/>
    <w:rsid w:val="00C9105B"/>
    <w:rsid w:val="00C93CA9"/>
    <w:rsid w:val="00CA2051"/>
    <w:rsid w:val="00CB2294"/>
    <w:rsid w:val="00CC291D"/>
    <w:rsid w:val="00CC4E0D"/>
    <w:rsid w:val="00CD11AF"/>
    <w:rsid w:val="00CD262C"/>
    <w:rsid w:val="00CD2A91"/>
    <w:rsid w:val="00CD35C8"/>
    <w:rsid w:val="00CE0BEF"/>
    <w:rsid w:val="00CF4498"/>
    <w:rsid w:val="00D00808"/>
    <w:rsid w:val="00D1142A"/>
    <w:rsid w:val="00D11B65"/>
    <w:rsid w:val="00D13F73"/>
    <w:rsid w:val="00D14D2B"/>
    <w:rsid w:val="00D161C8"/>
    <w:rsid w:val="00D2030D"/>
    <w:rsid w:val="00D25344"/>
    <w:rsid w:val="00D2572C"/>
    <w:rsid w:val="00D33E47"/>
    <w:rsid w:val="00D344EB"/>
    <w:rsid w:val="00D37921"/>
    <w:rsid w:val="00D471AB"/>
    <w:rsid w:val="00D51BD6"/>
    <w:rsid w:val="00D565CF"/>
    <w:rsid w:val="00D675AF"/>
    <w:rsid w:val="00D71702"/>
    <w:rsid w:val="00D75B9E"/>
    <w:rsid w:val="00D75BDA"/>
    <w:rsid w:val="00D778CE"/>
    <w:rsid w:val="00D80CC6"/>
    <w:rsid w:val="00D81987"/>
    <w:rsid w:val="00D83C73"/>
    <w:rsid w:val="00D85381"/>
    <w:rsid w:val="00D861D3"/>
    <w:rsid w:val="00D92511"/>
    <w:rsid w:val="00D94C34"/>
    <w:rsid w:val="00D96415"/>
    <w:rsid w:val="00D973DD"/>
    <w:rsid w:val="00D97876"/>
    <w:rsid w:val="00DA20B9"/>
    <w:rsid w:val="00DA2160"/>
    <w:rsid w:val="00DA26E1"/>
    <w:rsid w:val="00DB1616"/>
    <w:rsid w:val="00DB39D7"/>
    <w:rsid w:val="00DC2F22"/>
    <w:rsid w:val="00DC350B"/>
    <w:rsid w:val="00DD6783"/>
    <w:rsid w:val="00DE2B80"/>
    <w:rsid w:val="00DE391C"/>
    <w:rsid w:val="00DE6E49"/>
    <w:rsid w:val="00DF41B0"/>
    <w:rsid w:val="00DF76A8"/>
    <w:rsid w:val="00E031AE"/>
    <w:rsid w:val="00E050A5"/>
    <w:rsid w:val="00E1002D"/>
    <w:rsid w:val="00E12550"/>
    <w:rsid w:val="00E208CF"/>
    <w:rsid w:val="00E330E6"/>
    <w:rsid w:val="00E402AB"/>
    <w:rsid w:val="00E5103F"/>
    <w:rsid w:val="00E52DD9"/>
    <w:rsid w:val="00E544DD"/>
    <w:rsid w:val="00E60002"/>
    <w:rsid w:val="00E6373B"/>
    <w:rsid w:val="00E7346F"/>
    <w:rsid w:val="00E86E90"/>
    <w:rsid w:val="00E9210C"/>
    <w:rsid w:val="00E92D3A"/>
    <w:rsid w:val="00E92E09"/>
    <w:rsid w:val="00E95C6E"/>
    <w:rsid w:val="00E96CC3"/>
    <w:rsid w:val="00EA18A1"/>
    <w:rsid w:val="00EA70DA"/>
    <w:rsid w:val="00EA70EF"/>
    <w:rsid w:val="00EB1D63"/>
    <w:rsid w:val="00EB6CFC"/>
    <w:rsid w:val="00EC3E5D"/>
    <w:rsid w:val="00EC4F6E"/>
    <w:rsid w:val="00EC54D7"/>
    <w:rsid w:val="00ED2F3D"/>
    <w:rsid w:val="00ED6DCA"/>
    <w:rsid w:val="00EE7ADC"/>
    <w:rsid w:val="00EF128E"/>
    <w:rsid w:val="00F06461"/>
    <w:rsid w:val="00F272D7"/>
    <w:rsid w:val="00F2774F"/>
    <w:rsid w:val="00F40B76"/>
    <w:rsid w:val="00F42FDD"/>
    <w:rsid w:val="00F47F79"/>
    <w:rsid w:val="00F546D7"/>
    <w:rsid w:val="00F55DD8"/>
    <w:rsid w:val="00F6146D"/>
    <w:rsid w:val="00F74093"/>
    <w:rsid w:val="00F75A4D"/>
    <w:rsid w:val="00F771EE"/>
    <w:rsid w:val="00F8584B"/>
    <w:rsid w:val="00F85E6A"/>
    <w:rsid w:val="00F914C4"/>
    <w:rsid w:val="00FA023A"/>
    <w:rsid w:val="00FA24A2"/>
    <w:rsid w:val="00FA69CE"/>
    <w:rsid w:val="00FB2601"/>
    <w:rsid w:val="00FB51D8"/>
    <w:rsid w:val="00FC4704"/>
    <w:rsid w:val="00FC77C0"/>
    <w:rsid w:val="00FD094A"/>
    <w:rsid w:val="00FD4253"/>
    <w:rsid w:val="00FE13D4"/>
    <w:rsid w:val="00FE5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,"/>
  <w14:docId w14:val="72FEA03A"/>
  <w15:docId w15:val="{EF6C36F0-4066-44FC-9C99-7FFAAB368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422A7"/>
    <w:rPr>
      <w:rFonts w:ascii="VNI-Helve" w:hAnsi="VNI-Helve"/>
      <w:sz w:val="22"/>
      <w:lang w:val="en-US" w:eastAsia="en-US"/>
    </w:rPr>
  </w:style>
  <w:style w:type="paragraph" w:styleId="Heading1">
    <w:name w:val="heading 1"/>
    <w:basedOn w:val="Normal"/>
    <w:next w:val="Normal"/>
    <w:qFormat/>
    <w:rsid w:val="003422A7"/>
    <w:pPr>
      <w:keepNext/>
      <w:tabs>
        <w:tab w:val="center" w:pos="6521"/>
      </w:tabs>
      <w:ind w:left="567" w:right="141" w:hanging="567"/>
      <w:jc w:val="both"/>
      <w:outlineLvl w:val="0"/>
    </w:pPr>
    <w:rPr>
      <w:rFonts w:ascii="VNI-Times" w:hAnsi="VNI-Times"/>
      <w:b/>
      <w:sz w:val="24"/>
    </w:rPr>
  </w:style>
  <w:style w:type="paragraph" w:styleId="Heading2">
    <w:name w:val="heading 2"/>
    <w:basedOn w:val="Normal"/>
    <w:next w:val="Normal"/>
    <w:qFormat/>
    <w:rsid w:val="003422A7"/>
    <w:pPr>
      <w:keepNext/>
      <w:spacing w:before="120"/>
      <w:ind w:left="567" w:right="-5" w:firstLine="720"/>
      <w:jc w:val="both"/>
      <w:outlineLvl w:val="1"/>
    </w:pPr>
    <w:rPr>
      <w:rFonts w:ascii="VNI-Times" w:hAnsi="VNI-Times"/>
      <w:i/>
      <w:iCs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3422A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3422A7"/>
    <w:pPr>
      <w:tabs>
        <w:tab w:val="center" w:pos="4320"/>
        <w:tab w:val="right" w:pos="8640"/>
      </w:tabs>
    </w:pPr>
  </w:style>
  <w:style w:type="paragraph" w:styleId="BlockText">
    <w:name w:val="Block Text"/>
    <w:basedOn w:val="Normal"/>
    <w:rsid w:val="003422A7"/>
    <w:pPr>
      <w:ind w:left="720" w:right="141" w:firstLine="720"/>
      <w:jc w:val="both"/>
    </w:pPr>
    <w:rPr>
      <w:rFonts w:ascii="VNI-Times" w:hAnsi="VNI-Times"/>
      <w:i/>
      <w:sz w:val="28"/>
    </w:rPr>
  </w:style>
  <w:style w:type="paragraph" w:styleId="BodyTextIndent">
    <w:name w:val="Body Text Indent"/>
    <w:basedOn w:val="Normal"/>
    <w:link w:val="BodyTextIndentChar"/>
    <w:uiPriority w:val="99"/>
    <w:rsid w:val="003422A7"/>
    <w:pPr>
      <w:ind w:left="1134" w:firstLine="851"/>
      <w:jc w:val="both"/>
    </w:pPr>
    <w:rPr>
      <w:rFonts w:ascii="VNI-Times" w:hAnsi="VNI-Times"/>
      <w:sz w:val="24"/>
    </w:rPr>
  </w:style>
  <w:style w:type="paragraph" w:styleId="BalloonText">
    <w:name w:val="Balloon Text"/>
    <w:basedOn w:val="Normal"/>
    <w:semiHidden/>
    <w:rsid w:val="00F0646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A13684"/>
    <w:rPr>
      <w:color w:val="0000FF"/>
      <w:u w:val="single"/>
    </w:rPr>
  </w:style>
  <w:style w:type="paragraph" w:styleId="BodyText">
    <w:name w:val="Body Text"/>
    <w:basedOn w:val="Normal"/>
    <w:rsid w:val="007C3D1D"/>
    <w:pPr>
      <w:spacing w:after="120"/>
    </w:pPr>
  </w:style>
  <w:style w:type="character" w:styleId="FollowedHyperlink">
    <w:name w:val="FollowedHyperlink"/>
    <w:basedOn w:val="DefaultParagraphFont"/>
    <w:rsid w:val="00A8027A"/>
    <w:rPr>
      <w:color w:val="800080"/>
      <w:u w:val="single"/>
    </w:rPr>
  </w:style>
  <w:style w:type="paragraph" w:customStyle="1" w:styleId="xl24">
    <w:name w:val="xl24"/>
    <w:basedOn w:val="Normal"/>
    <w:rsid w:val="00A8027A"/>
    <w:pPr>
      <w:spacing w:before="100" w:beforeAutospacing="1" w:after="100" w:afterAutospacing="1"/>
    </w:pPr>
    <w:rPr>
      <w:rFonts w:ascii="Times New Roman" w:hAnsi="Times New Roman"/>
      <w:sz w:val="26"/>
      <w:szCs w:val="26"/>
    </w:rPr>
  </w:style>
  <w:style w:type="paragraph" w:customStyle="1" w:styleId="xl25">
    <w:name w:val="xl25"/>
    <w:basedOn w:val="Normal"/>
    <w:rsid w:val="00A80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26">
    <w:name w:val="xl26"/>
    <w:basedOn w:val="Normal"/>
    <w:rsid w:val="00A802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27">
    <w:name w:val="xl27"/>
    <w:basedOn w:val="Normal"/>
    <w:rsid w:val="00A8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28">
    <w:name w:val="xl28"/>
    <w:basedOn w:val="Normal"/>
    <w:rsid w:val="00A8027A"/>
    <w:pP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29">
    <w:name w:val="xl29"/>
    <w:basedOn w:val="Normal"/>
    <w:rsid w:val="00A8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30">
    <w:name w:val="xl30"/>
    <w:basedOn w:val="Normal"/>
    <w:rsid w:val="00A802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31">
    <w:name w:val="xl31"/>
    <w:basedOn w:val="Normal"/>
    <w:rsid w:val="00A802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32">
    <w:name w:val="xl32"/>
    <w:basedOn w:val="Normal"/>
    <w:rsid w:val="00A8027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33">
    <w:name w:val="xl33"/>
    <w:basedOn w:val="Normal"/>
    <w:rsid w:val="00A8027A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34">
    <w:name w:val="xl34"/>
    <w:basedOn w:val="Normal"/>
    <w:rsid w:val="00A8027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35">
    <w:name w:val="xl35"/>
    <w:basedOn w:val="Normal"/>
    <w:rsid w:val="00A8027A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36">
    <w:name w:val="xl36"/>
    <w:basedOn w:val="Normal"/>
    <w:rsid w:val="00A8027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37">
    <w:name w:val="xl37"/>
    <w:basedOn w:val="Normal"/>
    <w:rsid w:val="00A8027A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38">
    <w:name w:val="xl38"/>
    <w:basedOn w:val="Normal"/>
    <w:rsid w:val="00A8027A"/>
    <w:pP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39">
    <w:name w:val="xl39"/>
    <w:basedOn w:val="Normal"/>
    <w:rsid w:val="00A8027A"/>
    <w:pPr>
      <w:pBdr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40">
    <w:name w:val="xl40"/>
    <w:basedOn w:val="Normal"/>
    <w:rsid w:val="00A8027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41">
    <w:name w:val="xl41"/>
    <w:basedOn w:val="Normal"/>
    <w:rsid w:val="00A8027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42">
    <w:name w:val="xl42"/>
    <w:basedOn w:val="Normal"/>
    <w:rsid w:val="00A8027A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43">
    <w:name w:val="xl43"/>
    <w:basedOn w:val="Normal"/>
    <w:rsid w:val="00A8027A"/>
    <w:pPr>
      <w:pBdr>
        <w:top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44">
    <w:name w:val="xl44"/>
    <w:basedOn w:val="Normal"/>
    <w:rsid w:val="00A8027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45">
    <w:name w:val="xl45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46">
    <w:name w:val="xl46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47">
    <w:name w:val="xl47"/>
    <w:basedOn w:val="Normal"/>
    <w:rsid w:val="00A8027A"/>
    <w:pPr>
      <w:pBdr>
        <w:top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48">
    <w:name w:val="xl48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49">
    <w:name w:val="xl49"/>
    <w:basedOn w:val="Normal"/>
    <w:rsid w:val="00A8027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50">
    <w:name w:val="xl50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51">
    <w:name w:val="xl51"/>
    <w:basedOn w:val="Normal"/>
    <w:rsid w:val="00A8027A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52">
    <w:name w:val="xl52"/>
    <w:basedOn w:val="Normal"/>
    <w:rsid w:val="00A8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53">
    <w:name w:val="xl53"/>
    <w:basedOn w:val="Normal"/>
    <w:rsid w:val="00A8027A"/>
    <w:pPr>
      <w:pBdr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54">
    <w:name w:val="xl54"/>
    <w:basedOn w:val="Normal"/>
    <w:rsid w:val="00A8027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55">
    <w:name w:val="xl55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56">
    <w:name w:val="xl56"/>
    <w:basedOn w:val="Normal"/>
    <w:rsid w:val="00A8027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57">
    <w:name w:val="xl57"/>
    <w:basedOn w:val="Normal"/>
    <w:rsid w:val="00A8027A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58">
    <w:name w:val="xl58"/>
    <w:basedOn w:val="Normal"/>
    <w:rsid w:val="00A8027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59">
    <w:name w:val="xl59"/>
    <w:basedOn w:val="Normal"/>
    <w:rsid w:val="00A8027A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60">
    <w:name w:val="xl60"/>
    <w:basedOn w:val="Normal"/>
    <w:rsid w:val="00A8027A"/>
    <w:pPr>
      <w:pBdr>
        <w:bottom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61">
    <w:name w:val="xl61"/>
    <w:basedOn w:val="Normal"/>
    <w:rsid w:val="00A8027A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62">
    <w:name w:val="xl62"/>
    <w:basedOn w:val="Normal"/>
    <w:rsid w:val="00A8027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63">
    <w:name w:val="xl63"/>
    <w:basedOn w:val="Normal"/>
    <w:rsid w:val="00A8027A"/>
    <w:pPr>
      <w:pBdr>
        <w:top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64">
    <w:name w:val="xl64"/>
    <w:basedOn w:val="Normal"/>
    <w:rsid w:val="00A8027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65">
    <w:name w:val="xl65"/>
    <w:basedOn w:val="Normal"/>
    <w:rsid w:val="00A8027A"/>
    <w:pPr>
      <w:pBdr>
        <w:top w:val="single" w:sz="4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66">
    <w:name w:val="xl66"/>
    <w:basedOn w:val="Normal"/>
    <w:rsid w:val="00A8027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67">
    <w:name w:val="xl67"/>
    <w:basedOn w:val="Normal"/>
    <w:rsid w:val="00A8027A"/>
    <w:pPr>
      <w:pBdr>
        <w:top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68">
    <w:name w:val="xl68"/>
    <w:basedOn w:val="Normal"/>
    <w:rsid w:val="00A8027A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69">
    <w:name w:val="xl69"/>
    <w:basedOn w:val="Normal"/>
    <w:rsid w:val="00A8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Normal"/>
    <w:rsid w:val="00A8027A"/>
    <w:pPr>
      <w:pBdr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71">
    <w:name w:val="xl71"/>
    <w:basedOn w:val="Normal"/>
    <w:rsid w:val="00A8027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72">
    <w:name w:val="xl72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73">
    <w:name w:val="xl73"/>
    <w:basedOn w:val="Normal"/>
    <w:rsid w:val="00A8027A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00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74">
    <w:name w:val="xl74"/>
    <w:basedOn w:val="Normal"/>
    <w:rsid w:val="00A8027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75">
    <w:name w:val="xl75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76">
    <w:name w:val="xl76"/>
    <w:basedOn w:val="Normal"/>
    <w:rsid w:val="00A8027A"/>
    <w:pPr>
      <w:pBdr>
        <w:bottom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77">
    <w:name w:val="xl77"/>
    <w:basedOn w:val="Normal"/>
    <w:rsid w:val="00A8027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78">
    <w:name w:val="xl78"/>
    <w:basedOn w:val="Normal"/>
    <w:rsid w:val="00A8027A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79">
    <w:name w:val="xl79"/>
    <w:basedOn w:val="Normal"/>
    <w:rsid w:val="00A8027A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80">
    <w:name w:val="xl80"/>
    <w:basedOn w:val="Normal"/>
    <w:rsid w:val="00A8027A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81">
    <w:name w:val="xl81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82">
    <w:name w:val="xl82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83">
    <w:name w:val="xl83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84">
    <w:name w:val="xl84"/>
    <w:basedOn w:val="Normal"/>
    <w:rsid w:val="00A8027A"/>
    <w:pPr>
      <w:spacing w:before="100" w:beforeAutospacing="1" w:after="100" w:afterAutospacing="1"/>
      <w:jc w:val="center"/>
    </w:pPr>
    <w:rPr>
      <w:rFonts w:ascii="Times New Roman" w:hAnsi="Times New Roman"/>
      <w:sz w:val="26"/>
      <w:szCs w:val="26"/>
    </w:rPr>
  </w:style>
  <w:style w:type="paragraph" w:customStyle="1" w:styleId="xl85">
    <w:name w:val="xl85"/>
    <w:basedOn w:val="Normal"/>
    <w:rsid w:val="00A8027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86">
    <w:name w:val="xl86"/>
    <w:basedOn w:val="Normal"/>
    <w:rsid w:val="00A8027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87">
    <w:name w:val="xl87"/>
    <w:basedOn w:val="Normal"/>
    <w:rsid w:val="00A8027A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88">
    <w:name w:val="xl88"/>
    <w:basedOn w:val="Normal"/>
    <w:rsid w:val="00A8027A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89">
    <w:name w:val="xl89"/>
    <w:basedOn w:val="Normal"/>
    <w:rsid w:val="00A8027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0">
    <w:name w:val="xl90"/>
    <w:basedOn w:val="Normal"/>
    <w:rsid w:val="00A8027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1">
    <w:name w:val="xl91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2">
    <w:name w:val="xl92"/>
    <w:basedOn w:val="Normal"/>
    <w:rsid w:val="00A8027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3">
    <w:name w:val="xl93"/>
    <w:basedOn w:val="Normal"/>
    <w:rsid w:val="00A8027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4">
    <w:name w:val="xl94"/>
    <w:basedOn w:val="Normal"/>
    <w:rsid w:val="00A8027A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95">
    <w:name w:val="xl95"/>
    <w:basedOn w:val="Normal"/>
    <w:rsid w:val="00A8027A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96">
    <w:name w:val="xl96"/>
    <w:basedOn w:val="Normal"/>
    <w:rsid w:val="00A8027A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97">
    <w:name w:val="xl97"/>
    <w:basedOn w:val="Normal"/>
    <w:rsid w:val="00A8027A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6"/>
      <w:szCs w:val="26"/>
    </w:rPr>
  </w:style>
  <w:style w:type="paragraph" w:customStyle="1" w:styleId="xl98">
    <w:name w:val="xl98"/>
    <w:basedOn w:val="Normal"/>
    <w:rsid w:val="00A8027A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99">
    <w:name w:val="xl99"/>
    <w:basedOn w:val="Normal"/>
    <w:rsid w:val="00A8027A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0">
    <w:name w:val="xl100"/>
    <w:basedOn w:val="Normal"/>
    <w:rsid w:val="00A8027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1">
    <w:name w:val="xl101"/>
    <w:basedOn w:val="Normal"/>
    <w:rsid w:val="00A8027A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2">
    <w:name w:val="xl102"/>
    <w:basedOn w:val="Normal"/>
    <w:rsid w:val="00A8027A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paragraph" w:customStyle="1" w:styleId="xl103">
    <w:name w:val="xl103"/>
    <w:basedOn w:val="Normal"/>
    <w:rsid w:val="00A8027A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hAnsi="Times New Roman"/>
      <w:sz w:val="26"/>
      <w:szCs w:val="26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751065"/>
    <w:rPr>
      <w:rFonts w:ascii="VNI-Times" w:hAnsi="VNI-Times"/>
      <w:sz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F2774F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DE2B80"/>
    <w:rPr>
      <w:rFonts w:ascii="VNI-Helve" w:hAnsi="VNI-Helve"/>
      <w:sz w:val="22"/>
      <w:lang w:val="en-US" w:eastAsia="en-US"/>
    </w:rPr>
  </w:style>
  <w:style w:type="paragraph" w:styleId="Title">
    <w:name w:val="Title"/>
    <w:basedOn w:val="Normal"/>
    <w:link w:val="TitleChar"/>
    <w:qFormat/>
    <w:rsid w:val="005E19F5"/>
    <w:pPr>
      <w:jc w:val="center"/>
    </w:pPr>
    <w:rPr>
      <w:rFonts w:ascii=".VnTimeH" w:hAnsi=".VnTimeH"/>
      <w:b/>
      <w:sz w:val="27"/>
      <w:szCs w:val="27"/>
      <w:lang w:val="nl-NL"/>
    </w:rPr>
  </w:style>
  <w:style w:type="character" w:customStyle="1" w:styleId="TitleChar">
    <w:name w:val="Title Char"/>
    <w:basedOn w:val="DefaultParagraphFont"/>
    <w:link w:val="Title"/>
    <w:rsid w:val="005E19F5"/>
    <w:rPr>
      <w:rFonts w:ascii=".VnTimeH" w:hAnsi=".VnTimeH"/>
      <w:b/>
      <w:sz w:val="27"/>
      <w:szCs w:val="27"/>
      <w:lang w:val="nl-NL" w:eastAsia="en-US"/>
    </w:rPr>
  </w:style>
  <w:style w:type="table" w:styleId="TableGrid">
    <w:name w:val="Table Grid"/>
    <w:basedOn w:val="TableNormal"/>
    <w:rsid w:val="005E19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DC350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styleId="LineNumber">
    <w:name w:val="line number"/>
    <w:basedOn w:val="DefaultParagraphFont"/>
    <w:semiHidden/>
    <w:unhideWhenUsed/>
    <w:rsid w:val="007738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8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7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92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0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0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0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1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BIENCHE\QUY\BC_QUY407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2400A-96FF-496F-B11F-A39786FB9B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BC_QUY407.dot</Template>
  <TotalTime>1389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UÛY BAN NHAÂN DAÂN				COÄNG HOØA XAÕ HOÄI CHUÛ NGHÓA VIEÄT NAM</vt:lpstr>
    </vt:vector>
  </TitlesOfParts>
  <Company>Microsoft</Company>
  <LinksUpToDate>false</LinksUpToDate>
  <CharactersWithSpaces>1544</CharactersWithSpaces>
  <SharedDoc>false</SharedDoc>
  <HLinks>
    <vt:vector size="6" baseType="variant">
      <vt:variant>
        <vt:i4>5570569</vt:i4>
      </vt:variant>
      <vt:variant>
        <vt:i4>0</vt:i4>
      </vt:variant>
      <vt:variant>
        <vt:i4>0</vt:i4>
      </vt:variant>
      <vt:variant>
        <vt:i4>5</vt:i4>
      </vt:variant>
      <vt:variant>
        <vt:lpwstr>mailto:kimxuyen_q12@yahoo.com.vn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UÛY BAN NHAÂN DAÂN				COÄNG HOØA XAÕ HOÄI CHUÛ NGHÓA VIEÄT NAM</dc:title>
  <dc:creator>User</dc:creator>
  <cp:lastModifiedBy>Windows User</cp:lastModifiedBy>
  <cp:revision>27</cp:revision>
  <cp:lastPrinted>2018-11-05T08:32:00Z</cp:lastPrinted>
  <dcterms:created xsi:type="dcterms:W3CDTF">2018-03-06T02:35:00Z</dcterms:created>
  <dcterms:modified xsi:type="dcterms:W3CDTF">2019-04-23T04:25:00Z</dcterms:modified>
</cp:coreProperties>
</file>